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5FF06" w14:textId="631D486E" w:rsidR="00D95A57" w:rsidRPr="00C12090" w:rsidRDefault="006F3369" w:rsidP="00D95A57">
      <w:pPr>
        <w:rPr>
          <w:sz w:val="32"/>
          <w:highlight w:val="yellow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C379AD4" wp14:editId="61FD748E">
            <wp:simplePos x="0" y="0"/>
            <wp:positionH relativeFrom="margin">
              <wp:posOffset>6419850</wp:posOffset>
            </wp:positionH>
            <wp:positionV relativeFrom="paragraph">
              <wp:posOffset>0</wp:posOffset>
            </wp:positionV>
            <wp:extent cx="389890" cy="552450"/>
            <wp:effectExtent l="0" t="0" r="0" b="0"/>
            <wp:wrapTight wrapText="bothSides">
              <wp:wrapPolygon edited="0">
                <wp:start x="0" y="0"/>
                <wp:lineTo x="0" y="20855"/>
                <wp:lineTo x="20052" y="20855"/>
                <wp:lineTo x="2005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 titr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A57">
        <w:rPr>
          <w:sz w:val="32"/>
          <w:highlight w:val="yellow"/>
        </w:rPr>
        <w:t>C</w:t>
      </w:r>
      <w:r w:rsidR="00D95A57" w:rsidRPr="00C12090">
        <w:rPr>
          <w:sz w:val="32"/>
          <w:highlight w:val="yellow"/>
        </w:rPr>
        <w:t>amp</w:t>
      </w:r>
      <w:r w:rsidR="00D95A57">
        <w:rPr>
          <w:sz w:val="32"/>
          <w:highlight w:val="yellow"/>
        </w:rPr>
        <w:t xml:space="preserve"> </w:t>
      </w:r>
      <w:r w:rsidR="00312860">
        <w:rPr>
          <w:sz w:val="32"/>
          <w:highlight w:val="yellow"/>
        </w:rPr>
        <w:t>« </w:t>
      </w:r>
      <w:r w:rsidR="004A7230">
        <w:rPr>
          <w:sz w:val="32"/>
          <w:highlight w:val="yellow"/>
        </w:rPr>
        <w:t>Sport Nature</w:t>
      </w:r>
      <w:r w:rsidR="00312860">
        <w:rPr>
          <w:sz w:val="32"/>
          <w:highlight w:val="yellow"/>
        </w:rPr>
        <w:t> »</w:t>
      </w:r>
      <w:r w:rsidR="00D95A57">
        <w:rPr>
          <w:sz w:val="32"/>
          <w:highlight w:val="yellow"/>
        </w:rPr>
        <w:t xml:space="preserve"> du </w:t>
      </w:r>
      <w:r w:rsidR="00900941">
        <w:rPr>
          <w:sz w:val="32"/>
          <w:highlight w:val="yellow"/>
        </w:rPr>
        <w:t>21</w:t>
      </w:r>
      <w:r w:rsidR="008026AD">
        <w:rPr>
          <w:sz w:val="32"/>
          <w:highlight w:val="yellow"/>
        </w:rPr>
        <w:t xml:space="preserve"> au </w:t>
      </w:r>
      <w:r w:rsidR="00392207">
        <w:rPr>
          <w:sz w:val="32"/>
          <w:highlight w:val="yellow"/>
        </w:rPr>
        <w:t>25</w:t>
      </w:r>
      <w:r w:rsidR="008229B7">
        <w:rPr>
          <w:sz w:val="32"/>
          <w:highlight w:val="yellow"/>
        </w:rPr>
        <w:t>/07/202</w:t>
      </w:r>
      <w:r w:rsidR="00451FB9">
        <w:rPr>
          <w:sz w:val="32"/>
          <w:highlight w:val="yellow"/>
        </w:rPr>
        <w:t>5</w:t>
      </w:r>
    </w:p>
    <w:p w14:paraId="2CD4482D" w14:textId="34C3FBB9" w:rsidR="00D95A57" w:rsidRDefault="00D95A57" w:rsidP="00D95A57">
      <w:pPr>
        <w:pStyle w:val="Titre3"/>
      </w:pPr>
      <w:r w:rsidRPr="008F7783">
        <w:rPr>
          <w:highlight w:val="green"/>
        </w:rPr>
        <w:t>Retrouvez nouvelles</w:t>
      </w:r>
      <w:r w:rsidR="007357A1" w:rsidRPr="008F7783">
        <w:rPr>
          <w:highlight w:val="green"/>
        </w:rPr>
        <w:t xml:space="preserve"> et photos</w:t>
      </w:r>
      <w:r w:rsidRPr="008F7783">
        <w:rPr>
          <w:highlight w:val="green"/>
        </w:rPr>
        <w:t xml:space="preserve"> de </w:t>
      </w:r>
      <w:proofErr w:type="gramStart"/>
      <w:r w:rsidRPr="008F7783">
        <w:rPr>
          <w:highlight w:val="green"/>
        </w:rPr>
        <w:t xml:space="preserve">vos enfants </w:t>
      </w:r>
      <w:r w:rsidR="00E100E7" w:rsidRPr="008F7783">
        <w:rPr>
          <w:highlight w:val="green"/>
        </w:rPr>
        <w:t>sur</w:t>
      </w:r>
      <w:proofErr w:type="gramEnd"/>
      <w:r w:rsidR="00E100E7" w:rsidRPr="008F7783">
        <w:rPr>
          <w:highlight w:val="green"/>
        </w:rPr>
        <w:t xml:space="preserve"> </w:t>
      </w:r>
      <w:r w:rsidR="00584B0A" w:rsidRPr="008F7783">
        <w:rPr>
          <w:highlight w:val="green"/>
        </w:rPr>
        <w:t>« On donne des nouvelles.com</w:t>
      </w:r>
    </w:p>
    <w:p w14:paraId="66E1A596" w14:textId="77777777" w:rsidR="00D95A57" w:rsidRDefault="00D95A57" w:rsidP="00D95A57">
      <w:pPr>
        <w:pStyle w:val="Titre3"/>
      </w:pPr>
      <w:r>
        <w:t xml:space="preserve"> N’oubliez pas de mettre cette feuille complétée dans la valise</w:t>
      </w:r>
    </w:p>
    <w:tbl>
      <w:tblPr>
        <w:tblStyle w:val="Liste1"/>
        <w:tblW w:w="5000" w:type="pct"/>
        <w:tblLayout w:type="fixed"/>
        <w:tblLook w:val="0620" w:firstRow="1" w:lastRow="0" w:firstColumn="0" w:lastColumn="0" w:noHBand="1" w:noVBand="1"/>
        <w:tblDescription w:val="Tableau de contenu pour la liste de contrôle Valise pour la maternité"/>
      </w:tblPr>
      <w:tblGrid>
        <w:gridCol w:w="1104"/>
        <w:gridCol w:w="8222"/>
        <w:gridCol w:w="1080"/>
      </w:tblGrid>
      <w:tr w:rsidR="00D95A57" w:rsidRPr="0087119D" w14:paraId="5FF09DA2" w14:textId="77777777" w:rsidTr="00D95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04" w:type="dxa"/>
          </w:tcPr>
          <w:p w14:paraId="799A5104" w14:textId="77777777" w:rsidR="00D95A57" w:rsidRPr="0087119D" w:rsidRDefault="00D95A57">
            <w:pPr>
              <w:pStyle w:val="Titre2"/>
              <w:rPr>
                <w:b/>
              </w:rPr>
            </w:pPr>
            <w:r>
              <w:rPr>
                <w:b/>
              </w:rPr>
              <w:t>Nbre départ</w:t>
            </w:r>
          </w:p>
        </w:tc>
        <w:tc>
          <w:tcPr>
            <w:tcW w:w="8222" w:type="dxa"/>
          </w:tcPr>
          <w:p w14:paraId="30230B61" w14:textId="77777777" w:rsidR="00D95A57" w:rsidRPr="0087119D" w:rsidRDefault="00D95A57">
            <w:pPr>
              <w:pStyle w:val="Titre2"/>
              <w:rPr>
                <w:b/>
              </w:rPr>
            </w:pPr>
            <w:r>
              <w:t>TROUSSEAU Minimum</w:t>
            </w:r>
          </w:p>
        </w:tc>
        <w:tc>
          <w:tcPr>
            <w:tcW w:w="1080" w:type="dxa"/>
          </w:tcPr>
          <w:p w14:paraId="4B7844B4" w14:textId="77777777" w:rsidR="00D95A57" w:rsidRDefault="00D95A57">
            <w:pPr>
              <w:pStyle w:val="Titre2"/>
            </w:pPr>
            <w:r>
              <w:t>Nbre retour</w:t>
            </w:r>
          </w:p>
        </w:tc>
      </w:tr>
      <w:tr w:rsidR="00D95A57" w14:paraId="04D6FE33" w14:textId="77777777" w:rsidTr="00D95A57">
        <w:tc>
          <w:tcPr>
            <w:tcW w:w="1104" w:type="dxa"/>
          </w:tcPr>
          <w:p w14:paraId="2CDC2D70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15C7F682" w14:textId="77777777" w:rsidR="00D95A57" w:rsidRDefault="00D95A57">
            <w:pPr>
              <w:spacing w:after="0"/>
            </w:pPr>
            <w:r>
              <w:t>1 duvet + 1 matelas pas trop encombrant</w:t>
            </w:r>
          </w:p>
        </w:tc>
        <w:tc>
          <w:tcPr>
            <w:tcW w:w="1080" w:type="dxa"/>
          </w:tcPr>
          <w:p w14:paraId="3348A461" w14:textId="77777777" w:rsidR="00D95A57" w:rsidRDefault="00D95A57">
            <w:pPr>
              <w:spacing w:after="0"/>
            </w:pPr>
          </w:p>
        </w:tc>
      </w:tr>
      <w:tr w:rsidR="00D95A57" w14:paraId="536CFE28" w14:textId="77777777" w:rsidTr="00D95A57">
        <w:tc>
          <w:tcPr>
            <w:tcW w:w="1104" w:type="dxa"/>
          </w:tcPr>
          <w:p w14:paraId="46E29FA7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7F139B30" w14:textId="6CEE977A" w:rsidR="00D95A57" w:rsidRDefault="00D95A57">
            <w:pPr>
              <w:spacing w:after="0"/>
            </w:pPr>
            <w:r>
              <w:t xml:space="preserve">Tee </w:t>
            </w:r>
            <w:proofErr w:type="spellStart"/>
            <w:r>
              <w:t>Shirts</w:t>
            </w:r>
            <w:proofErr w:type="spellEnd"/>
            <w:r>
              <w:t xml:space="preserve"> pour </w:t>
            </w:r>
            <w:r w:rsidR="000C2180">
              <w:t>5</w:t>
            </w:r>
            <w:r>
              <w:t xml:space="preserve"> jours</w:t>
            </w:r>
            <w:r w:rsidR="00435EF8">
              <w:t xml:space="preserve">            </w:t>
            </w:r>
          </w:p>
        </w:tc>
        <w:tc>
          <w:tcPr>
            <w:tcW w:w="1080" w:type="dxa"/>
          </w:tcPr>
          <w:p w14:paraId="2E357241" w14:textId="77777777" w:rsidR="00D95A57" w:rsidRDefault="00D95A57">
            <w:pPr>
              <w:spacing w:after="0"/>
            </w:pPr>
          </w:p>
        </w:tc>
      </w:tr>
      <w:tr w:rsidR="00D95A57" w14:paraId="3CC3262A" w14:textId="77777777" w:rsidTr="00D95A57">
        <w:tc>
          <w:tcPr>
            <w:tcW w:w="1104" w:type="dxa"/>
          </w:tcPr>
          <w:p w14:paraId="175F1681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35EF21C4" w14:textId="709036E7" w:rsidR="00D95A57" w:rsidRDefault="00D95A57" w:rsidP="00D95A57">
            <w:pPr>
              <w:spacing w:after="0"/>
              <w:ind w:left="0"/>
            </w:pPr>
            <w:r>
              <w:t xml:space="preserve"> Chaussettes pour </w:t>
            </w:r>
            <w:r w:rsidR="000C2180">
              <w:t>5</w:t>
            </w:r>
            <w:r>
              <w:t xml:space="preserve"> jours</w:t>
            </w:r>
          </w:p>
        </w:tc>
        <w:tc>
          <w:tcPr>
            <w:tcW w:w="1080" w:type="dxa"/>
          </w:tcPr>
          <w:p w14:paraId="31EF19F2" w14:textId="77777777" w:rsidR="00D95A57" w:rsidRDefault="00D95A57">
            <w:pPr>
              <w:spacing w:after="0"/>
            </w:pPr>
          </w:p>
        </w:tc>
      </w:tr>
      <w:tr w:rsidR="00D95A57" w14:paraId="3C2F0F46" w14:textId="77777777" w:rsidTr="00D95A57">
        <w:tc>
          <w:tcPr>
            <w:tcW w:w="1104" w:type="dxa"/>
          </w:tcPr>
          <w:p w14:paraId="259BFD84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6C5965C6" w14:textId="2F2F6B7E" w:rsidR="00D95A57" w:rsidRDefault="00D95A57">
            <w:pPr>
              <w:spacing w:after="0"/>
            </w:pPr>
            <w:r>
              <w:t xml:space="preserve">Slips pour </w:t>
            </w:r>
            <w:r w:rsidR="000C2180">
              <w:t>5</w:t>
            </w:r>
            <w:r>
              <w:t xml:space="preserve"> jours</w:t>
            </w:r>
          </w:p>
        </w:tc>
        <w:tc>
          <w:tcPr>
            <w:tcW w:w="1080" w:type="dxa"/>
          </w:tcPr>
          <w:p w14:paraId="3CA25F4E" w14:textId="77777777" w:rsidR="00D95A57" w:rsidRDefault="00D95A57">
            <w:pPr>
              <w:spacing w:after="0"/>
            </w:pPr>
          </w:p>
        </w:tc>
      </w:tr>
      <w:tr w:rsidR="00D95A57" w14:paraId="5EC599A3" w14:textId="77777777" w:rsidTr="00D95A57">
        <w:tc>
          <w:tcPr>
            <w:tcW w:w="1104" w:type="dxa"/>
          </w:tcPr>
          <w:p w14:paraId="7469C565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18C6B326" w14:textId="7D9DAB3D" w:rsidR="00D95A57" w:rsidRDefault="00D95A57">
            <w:pPr>
              <w:spacing w:after="0"/>
            </w:pPr>
            <w:r>
              <w:t>Short</w:t>
            </w:r>
          </w:p>
        </w:tc>
        <w:tc>
          <w:tcPr>
            <w:tcW w:w="1080" w:type="dxa"/>
          </w:tcPr>
          <w:p w14:paraId="19D36B3C" w14:textId="77777777" w:rsidR="00D95A57" w:rsidRDefault="00D95A57">
            <w:pPr>
              <w:spacing w:after="0"/>
            </w:pPr>
          </w:p>
        </w:tc>
      </w:tr>
      <w:tr w:rsidR="00D95A57" w14:paraId="74F46B0B" w14:textId="77777777" w:rsidTr="00D95A57">
        <w:tc>
          <w:tcPr>
            <w:tcW w:w="1104" w:type="dxa"/>
          </w:tcPr>
          <w:p w14:paraId="5DA3EEEF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7512362A" w14:textId="41949ED2" w:rsidR="00D95A57" w:rsidRDefault="00D95A57">
            <w:pPr>
              <w:spacing w:after="0"/>
            </w:pPr>
            <w:r>
              <w:t>Jogging</w:t>
            </w:r>
          </w:p>
        </w:tc>
        <w:tc>
          <w:tcPr>
            <w:tcW w:w="1080" w:type="dxa"/>
          </w:tcPr>
          <w:p w14:paraId="56B4E650" w14:textId="77777777" w:rsidR="00D95A57" w:rsidRDefault="00D95A57">
            <w:pPr>
              <w:spacing w:after="0"/>
            </w:pPr>
          </w:p>
        </w:tc>
      </w:tr>
      <w:tr w:rsidR="00D95A57" w:rsidRPr="004A7230" w14:paraId="48589C8C" w14:textId="77777777" w:rsidTr="00D95A57">
        <w:tc>
          <w:tcPr>
            <w:tcW w:w="1104" w:type="dxa"/>
          </w:tcPr>
          <w:p w14:paraId="5FBB78FC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361D3C48" w14:textId="0D362A67" w:rsidR="00D95A57" w:rsidRPr="004A7230" w:rsidRDefault="00D95A57">
            <w:pPr>
              <w:spacing w:after="0"/>
              <w:rPr>
                <w:lang w:val="en-US"/>
              </w:rPr>
            </w:pPr>
            <w:proofErr w:type="gramStart"/>
            <w:r w:rsidRPr="004A7230">
              <w:rPr>
                <w:lang w:val="en-US"/>
              </w:rPr>
              <w:t>Sweat shirt</w:t>
            </w:r>
            <w:proofErr w:type="gramEnd"/>
            <w:r w:rsidRPr="004A7230">
              <w:rPr>
                <w:lang w:val="en-US"/>
              </w:rPr>
              <w:t xml:space="preserve"> et pull-over </w:t>
            </w:r>
            <w:proofErr w:type="spellStart"/>
            <w:r w:rsidRPr="004A7230">
              <w:rPr>
                <w:lang w:val="en-US"/>
              </w:rPr>
              <w:t>chauds</w:t>
            </w:r>
            <w:proofErr w:type="spellEnd"/>
            <w:r w:rsidR="00631BF4" w:rsidRPr="004A7230">
              <w:rPr>
                <w:lang w:val="en-US"/>
              </w:rPr>
              <w:t xml:space="preserve"> </w:t>
            </w:r>
          </w:p>
        </w:tc>
        <w:tc>
          <w:tcPr>
            <w:tcW w:w="1080" w:type="dxa"/>
          </w:tcPr>
          <w:p w14:paraId="1A9E5CBE" w14:textId="77777777" w:rsidR="00D95A57" w:rsidRPr="004A7230" w:rsidRDefault="00D95A57">
            <w:pPr>
              <w:spacing w:after="0"/>
              <w:rPr>
                <w:lang w:val="en-US"/>
              </w:rPr>
            </w:pPr>
          </w:p>
        </w:tc>
      </w:tr>
      <w:tr w:rsidR="00D95A57" w14:paraId="0BF1BD21" w14:textId="77777777" w:rsidTr="00D95A57">
        <w:tc>
          <w:tcPr>
            <w:tcW w:w="1104" w:type="dxa"/>
          </w:tcPr>
          <w:p w14:paraId="0A7A7131" w14:textId="77777777" w:rsidR="00D95A57" w:rsidRPr="004A7230" w:rsidRDefault="00D95A57">
            <w:pPr>
              <w:spacing w:after="0"/>
              <w:rPr>
                <w:lang w:val="en-US"/>
              </w:rPr>
            </w:pPr>
          </w:p>
        </w:tc>
        <w:tc>
          <w:tcPr>
            <w:tcW w:w="8222" w:type="dxa"/>
          </w:tcPr>
          <w:p w14:paraId="16551F79" w14:textId="11FB6EC3" w:rsidR="00D95A57" w:rsidRDefault="00D95A57">
            <w:pPr>
              <w:spacing w:after="0"/>
            </w:pPr>
            <w:r>
              <w:t>Pantalons</w:t>
            </w:r>
            <w:r w:rsidR="00312860">
              <w:t xml:space="preserve"> </w:t>
            </w:r>
          </w:p>
        </w:tc>
        <w:tc>
          <w:tcPr>
            <w:tcW w:w="1080" w:type="dxa"/>
          </w:tcPr>
          <w:p w14:paraId="5AA5210C" w14:textId="77777777" w:rsidR="00D95A57" w:rsidRDefault="00D95A57">
            <w:pPr>
              <w:spacing w:after="0"/>
            </w:pPr>
          </w:p>
        </w:tc>
      </w:tr>
      <w:tr w:rsidR="00D95A57" w14:paraId="56872602" w14:textId="77777777" w:rsidTr="00D95A57">
        <w:tc>
          <w:tcPr>
            <w:tcW w:w="1104" w:type="dxa"/>
          </w:tcPr>
          <w:p w14:paraId="53F14074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69427516" w14:textId="4F76CE27" w:rsidR="00D95A57" w:rsidRDefault="00D95A57">
            <w:pPr>
              <w:spacing w:after="0"/>
            </w:pPr>
            <w:r>
              <w:t>Pyjama</w:t>
            </w:r>
          </w:p>
        </w:tc>
        <w:tc>
          <w:tcPr>
            <w:tcW w:w="1080" w:type="dxa"/>
          </w:tcPr>
          <w:p w14:paraId="3592A9C1" w14:textId="77777777" w:rsidR="00D95A57" w:rsidRDefault="00D95A57">
            <w:pPr>
              <w:spacing w:after="0"/>
            </w:pPr>
          </w:p>
        </w:tc>
      </w:tr>
      <w:tr w:rsidR="00D95A57" w14:paraId="29FF05B3" w14:textId="77777777" w:rsidTr="00D95A57">
        <w:tc>
          <w:tcPr>
            <w:tcW w:w="1104" w:type="dxa"/>
          </w:tcPr>
          <w:p w14:paraId="19C9ECDA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72901DAA" w14:textId="77777777" w:rsidR="00D95A57" w:rsidRDefault="00D95A57">
            <w:pPr>
              <w:spacing w:after="0"/>
            </w:pPr>
            <w:r>
              <w:t>1 paire de chaussures de sport</w:t>
            </w:r>
          </w:p>
        </w:tc>
        <w:tc>
          <w:tcPr>
            <w:tcW w:w="1080" w:type="dxa"/>
          </w:tcPr>
          <w:p w14:paraId="1DCF04FC" w14:textId="77777777" w:rsidR="00D95A57" w:rsidRDefault="00D95A57">
            <w:pPr>
              <w:spacing w:after="0"/>
            </w:pPr>
          </w:p>
        </w:tc>
      </w:tr>
      <w:tr w:rsidR="00D95A57" w14:paraId="256D17F6" w14:textId="77777777" w:rsidTr="00D95A57">
        <w:tc>
          <w:tcPr>
            <w:tcW w:w="1104" w:type="dxa"/>
          </w:tcPr>
          <w:p w14:paraId="378A68D0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53E3C3A9" w14:textId="78508FE6" w:rsidR="00D95A57" w:rsidRDefault="0067232E">
            <w:pPr>
              <w:spacing w:after="0"/>
            </w:pPr>
            <w:proofErr w:type="gramStart"/>
            <w:r>
              <w:rPr>
                <w:rFonts w:ascii="Calibri" w:hAnsi="Calibri" w:cs="Calibri"/>
                <w:color w:val="002060"/>
                <w:shd w:val="clear" w:color="auto" w:fill="FFFFFF"/>
              </w:rPr>
              <w:t>maillot</w:t>
            </w:r>
            <w:proofErr w:type="gramEnd"/>
            <w:r>
              <w:rPr>
                <w:rFonts w:ascii="Calibri" w:hAnsi="Calibri" w:cs="Calibri"/>
                <w:color w:val="002060"/>
                <w:shd w:val="clear" w:color="auto" w:fill="FFFFFF"/>
              </w:rPr>
              <w:t xml:space="preserve"> de bain, short, T-shirt et </w:t>
            </w:r>
            <w:r>
              <w:rPr>
                <w:rFonts w:ascii="Calibri" w:hAnsi="Calibri" w:cs="Calibri"/>
                <w:b/>
                <w:bCs/>
                <w:color w:val="002060"/>
                <w:shd w:val="clear" w:color="auto" w:fill="FFFFFF"/>
              </w:rPr>
              <w:t>chaussures qui ne craignent pas</w:t>
            </w:r>
            <w:r>
              <w:rPr>
                <w:rFonts w:ascii="Calibri" w:hAnsi="Calibri" w:cs="Calibri"/>
                <w:color w:val="002060"/>
                <w:shd w:val="clear" w:color="auto" w:fill="FFFFFF"/>
              </w:rPr>
              <w:t>.</w:t>
            </w:r>
            <w:r w:rsidR="006A557B">
              <w:rPr>
                <w:rFonts w:ascii="Calibri" w:hAnsi="Calibri" w:cs="Calibri"/>
                <w:color w:val="002060"/>
                <w:shd w:val="clear" w:color="auto" w:fill="FFFFFF"/>
              </w:rPr>
              <w:t xml:space="preserve"> Pour ceux qui font du </w:t>
            </w:r>
            <w:proofErr w:type="spellStart"/>
            <w:r w:rsidR="006A557B">
              <w:rPr>
                <w:rFonts w:ascii="Calibri" w:hAnsi="Calibri" w:cs="Calibri"/>
                <w:color w:val="002060"/>
                <w:shd w:val="clear" w:color="auto" w:fill="FFFFFF"/>
              </w:rPr>
              <w:t>skimboard</w:t>
            </w:r>
            <w:proofErr w:type="spellEnd"/>
          </w:p>
        </w:tc>
        <w:tc>
          <w:tcPr>
            <w:tcW w:w="1080" w:type="dxa"/>
          </w:tcPr>
          <w:p w14:paraId="63D60AE6" w14:textId="77777777" w:rsidR="00D95A57" w:rsidRDefault="00D95A57">
            <w:pPr>
              <w:spacing w:after="0"/>
            </w:pPr>
          </w:p>
        </w:tc>
      </w:tr>
      <w:tr w:rsidR="00D95A57" w14:paraId="3DEF333A" w14:textId="77777777" w:rsidTr="00D95A57">
        <w:tc>
          <w:tcPr>
            <w:tcW w:w="1104" w:type="dxa"/>
          </w:tcPr>
          <w:p w14:paraId="653CFC40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6FA612D1" w14:textId="71A6AFA5" w:rsidR="00D95A57" w:rsidRDefault="007427BB">
            <w:pPr>
              <w:spacing w:after="0"/>
            </w:pPr>
            <w:r>
              <w:t>1</w:t>
            </w:r>
            <w:r w:rsidR="00653095">
              <w:t xml:space="preserve"> ou 2</w:t>
            </w:r>
            <w:r>
              <w:t xml:space="preserve"> </w:t>
            </w:r>
            <w:r w:rsidR="00CE79F0">
              <w:t>maillot</w:t>
            </w:r>
            <w:r w:rsidR="00653095">
              <w:t>s</w:t>
            </w:r>
            <w:r w:rsidR="00CE79F0">
              <w:t xml:space="preserve"> de bain </w:t>
            </w:r>
          </w:p>
        </w:tc>
        <w:tc>
          <w:tcPr>
            <w:tcW w:w="1080" w:type="dxa"/>
          </w:tcPr>
          <w:p w14:paraId="512CC786" w14:textId="77777777" w:rsidR="00D95A57" w:rsidRDefault="00D95A57">
            <w:pPr>
              <w:spacing w:after="0"/>
            </w:pPr>
          </w:p>
        </w:tc>
      </w:tr>
      <w:tr w:rsidR="00D95A57" w14:paraId="2F201C49" w14:textId="77777777" w:rsidTr="00D95A57">
        <w:tc>
          <w:tcPr>
            <w:tcW w:w="1104" w:type="dxa"/>
          </w:tcPr>
          <w:p w14:paraId="1C8CFFDB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6840287B" w14:textId="77777777" w:rsidR="00D95A57" w:rsidRDefault="00CE79F0">
            <w:pPr>
              <w:spacing w:after="0"/>
            </w:pPr>
            <w:r>
              <w:t>1 vêtement de pluie étanche avec capuche</w:t>
            </w:r>
          </w:p>
        </w:tc>
        <w:tc>
          <w:tcPr>
            <w:tcW w:w="1080" w:type="dxa"/>
          </w:tcPr>
          <w:p w14:paraId="005DF22B" w14:textId="77777777" w:rsidR="00D95A57" w:rsidRDefault="00D95A57">
            <w:pPr>
              <w:spacing w:after="0"/>
            </w:pPr>
          </w:p>
        </w:tc>
      </w:tr>
      <w:tr w:rsidR="00D95A57" w14:paraId="0A9A0CEF" w14:textId="77777777" w:rsidTr="00D95A57">
        <w:tc>
          <w:tcPr>
            <w:tcW w:w="1104" w:type="dxa"/>
          </w:tcPr>
          <w:p w14:paraId="7DE9ECFE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1235B7A6" w14:textId="54EE9387" w:rsidR="00D95A57" w:rsidRDefault="00CE79F0">
            <w:pPr>
              <w:spacing w:after="0"/>
            </w:pPr>
            <w:r>
              <w:t xml:space="preserve">Serviettes (pour douche) </w:t>
            </w:r>
            <w:r w:rsidR="00884320">
              <w:t xml:space="preserve">+ piscine </w:t>
            </w:r>
            <w:r w:rsidR="00653095">
              <w:t xml:space="preserve">+ </w:t>
            </w:r>
            <w:r>
              <w:t>gants de toilette</w:t>
            </w:r>
          </w:p>
        </w:tc>
        <w:tc>
          <w:tcPr>
            <w:tcW w:w="1080" w:type="dxa"/>
          </w:tcPr>
          <w:p w14:paraId="31D31A05" w14:textId="77777777" w:rsidR="00D95A57" w:rsidRDefault="00D95A57">
            <w:pPr>
              <w:spacing w:after="0"/>
            </w:pPr>
          </w:p>
        </w:tc>
      </w:tr>
      <w:tr w:rsidR="00D95A57" w14:paraId="3C76B821" w14:textId="77777777" w:rsidTr="00D95A57">
        <w:tc>
          <w:tcPr>
            <w:tcW w:w="1104" w:type="dxa"/>
          </w:tcPr>
          <w:p w14:paraId="52EEDB81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3067C3EC" w14:textId="5AAD0F1E" w:rsidR="00D95A57" w:rsidRDefault="00CE79F0">
            <w:pPr>
              <w:spacing w:after="0"/>
            </w:pPr>
            <w:r>
              <w:t>1 serviette de table + 1 lampe de poche</w:t>
            </w:r>
            <w:r w:rsidR="008229B7">
              <w:t xml:space="preserve"> </w:t>
            </w:r>
          </w:p>
        </w:tc>
        <w:tc>
          <w:tcPr>
            <w:tcW w:w="1080" w:type="dxa"/>
          </w:tcPr>
          <w:p w14:paraId="17D40955" w14:textId="77777777" w:rsidR="00D95A57" w:rsidRDefault="00D95A57">
            <w:pPr>
              <w:spacing w:after="0"/>
            </w:pPr>
          </w:p>
        </w:tc>
      </w:tr>
      <w:tr w:rsidR="00D95A57" w14:paraId="16551BB9" w14:textId="77777777" w:rsidTr="00D95A57">
        <w:tc>
          <w:tcPr>
            <w:tcW w:w="1104" w:type="dxa"/>
          </w:tcPr>
          <w:p w14:paraId="318290F2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78FF6E46" w14:textId="3D3E35DE" w:rsidR="00D95A57" w:rsidRDefault="00CE79F0">
            <w:pPr>
              <w:spacing w:after="0"/>
            </w:pPr>
            <w:r>
              <w:t>Trousse de toilette (brosse à dents ;</w:t>
            </w:r>
            <w:r w:rsidR="008229B7">
              <w:t xml:space="preserve"> </w:t>
            </w:r>
            <w:r>
              <w:t>dentifrice, gel douche, shampoing, brosse ou peigne)</w:t>
            </w:r>
          </w:p>
        </w:tc>
        <w:tc>
          <w:tcPr>
            <w:tcW w:w="1080" w:type="dxa"/>
          </w:tcPr>
          <w:p w14:paraId="7A3675E0" w14:textId="77777777" w:rsidR="00D95A57" w:rsidRDefault="00D95A57">
            <w:pPr>
              <w:spacing w:after="0"/>
            </w:pPr>
          </w:p>
        </w:tc>
      </w:tr>
      <w:tr w:rsidR="00D95A57" w14:paraId="3EB4F8D2" w14:textId="77777777" w:rsidTr="00D95A57">
        <w:tc>
          <w:tcPr>
            <w:tcW w:w="1104" w:type="dxa"/>
          </w:tcPr>
          <w:p w14:paraId="5A1539BC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7B54BD9B" w14:textId="77777777" w:rsidR="00D95A57" w:rsidRDefault="00CE79F0">
            <w:pPr>
              <w:spacing w:after="0"/>
            </w:pPr>
            <w:r>
              <w:t>Sac ou pochette pour le linge sale</w:t>
            </w:r>
          </w:p>
        </w:tc>
        <w:tc>
          <w:tcPr>
            <w:tcW w:w="1080" w:type="dxa"/>
          </w:tcPr>
          <w:p w14:paraId="7CFADB1E" w14:textId="77777777" w:rsidR="00D95A57" w:rsidRDefault="00D95A57">
            <w:pPr>
              <w:spacing w:after="0"/>
            </w:pPr>
          </w:p>
        </w:tc>
      </w:tr>
      <w:tr w:rsidR="00CE79F0" w14:paraId="13EEAB69" w14:textId="77777777" w:rsidTr="00D95A57">
        <w:tc>
          <w:tcPr>
            <w:tcW w:w="1104" w:type="dxa"/>
          </w:tcPr>
          <w:p w14:paraId="3FBA71EC" w14:textId="77777777" w:rsidR="00CE79F0" w:rsidRDefault="00CE79F0">
            <w:pPr>
              <w:spacing w:after="0"/>
            </w:pPr>
          </w:p>
        </w:tc>
        <w:tc>
          <w:tcPr>
            <w:tcW w:w="8222" w:type="dxa"/>
          </w:tcPr>
          <w:p w14:paraId="6EB13835" w14:textId="77777777" w:rsidR="00CE79F0" w:rsidRDefault="00CE79F0">
            <w:pPr>
              <w:spacing w:after="0"/>
            </w:pPr>
            <w:r>
              <w:t>Sac à dos avec petite bouteille ou gourde</w:t>
            </w:r>
          </w:p>
        </w:tc>
        <w:tc>
          <w:tcPr>
            <w:tcW w:w="1080" w:type="dxa"/>
          </w:tcPr>
          <w:p w14:paraId="1FC6426A" w14:textId="77777777" w:rsidR="00CE79F0" w:rsidRDefault="00CE79F0">
            <w:pPr>
              <w:spacing w:after="0"/>
            </w:pPr>
          </w:p>
        </w:tc>
      </w:tr>
      <w:tr w:rsidR="00CE79F0" w14:paraId="797A287B" w14:textId="77777777" w:rsidTr="00D95A57">
        <w:tc>
          <w:tcPr>
            <w:tcW w:w="1104" w:type="dxa"/>
          </w:tcPr>
          <w:p w14:paraId="463298E3" w14:textId="77777777" w:rsidR="00CE79F0" w:rsidRDefault="00CE79F0">
            <w:pPr>
              <w:spacing w:after="0"/>
            </w:pPr>
          </w:p>
        </w:tc>
        <w:tc>
          <w:tcPr>
            <w:tcW w:w="8222" w:type="dxa"/>
          </w:tcPr>
          <w:p w14:paraId="1E2009B8" w14:textId="77777777" w:rsidR="00CE79F0" w:rsidRDefault="00CE79F0">
            <w:pPr>
              <w:spacing w:after="0"/>
            </w:pPr>
            <w:r>
              <w:t>1 casquette ou 1 chapeau</w:t>
            </w:r>
          </w:p>
        </w:tc>
        <w:tc>
          <w:tcPr>
            <w:tcW w:w="1080" w:type="dxa"/>
          </w:tcPr>
          <w:p w14:paraId="4E2195BC" w14:textId="77777777" w:rsidR="00CE79F0" w:rsidRDefault="00CE79F0">
            <w:pPr>
              <w:spacing w:after="0"/>
            </w:pPr>
          </w:p>
        </w:tc>
      </w:tr>
      <w:tr w:rsidR="00CE79F0" w14:paraId="27FC7BEA" w14:textId="77777777" w:rsidTr="00D95A57">
        <w:tc>
          <w:tcPr>
            <w:tcW w:w="1104" w:type="dxa"/>
          </w:tcPr>
          <w:p w14:paraId="5E6FF90F" w14:textId="77777777" w:rsidR="00CE79F0" w:rsidRDefault="00CE79F0">
            <w:pPr>
              <w:spacing w:after="0"/>
            </w:pPr>
          </w:p>
        </w:tc>
        <w:tc>
          <w:tcPr>
            <w:tcW w:w="8222" w:type="dxa"/>
          </w:tcPr>
          <w:p w14:paraId="08B29064" w14:textId="77777777" w:rsidR="00CE79F0" w:rsidRDefault="00CE79F0">
            <w:pPr>
              <w:spacing w:after="0"/>
            </w:pPr>
            <w:r>
              <w:t>1 paire de lunettes de soleil avec cordon</w:t>
            </w:r>
          </w:p>
        </w:tc>
        <w:tc>
          <w:tcPr>
            <w:tcW w:w="1080" w:type="dxa"/>
          </w:tcPr>
          <w:p w14:paraId="4559FAEF" w14:textId="77777777" w:rsidR="00CE79F0" w:rsidRDefault="00CE79F0">
            <w:pPr>
              <w:spacing w:after="0"/>
            </w:pPr>
          </w:p>
        </w:tc>
      </w:tr>
      <w:tr w:rsidR="00CE79F0" w14:paraId="739611CB" w14:textId="77777777" w:rsidTr="00D95A57">
        <w:tc>
          <w:tcPr>
            <w:tcW w:w="1104" w:type="dxa"/>
          </w:tcPr>
          <w:p w14:paraId="1C2A98BA" w14:textId="77777777" w:rsidR="00CE79F0" w:rsidRDefault="00CE79F0">
            <w:pPr>
              <w:spacing w:after="0"/>
            </w:pPr>
          </w:p>
        </w:tc>
        <w:tc>
          <w:tcPr>
            <w:tcW w:w="8222" w:type="dxa"/>
          </w:tcPr>
          <w:p w14:paraId="2931CD72" w14:textId="77777777" w:rsidR="00CE79F0" w:rsidRDefault="00CE79F0">
            <w:pPr>
              <w:spacing w:after="0"/>
            </w:pPr>
            <w:r>
              <w:t xml:space="preserve">1 tube de crème solaire </w:t>
            </w:r>
            <w:r w:rsidRPr="00CE79F0">
              <w:rPr>
                <w:b/>
                <w:highlight w:val="yellow"/>
              </w:rPr>
              <w:t>indice 50</w:t>
            </w:r>
          </w:p>
        </w:tc>
        <w:tc>
          <w:tcPr>
            <w:tcW w:w="1080" w:type="dxa"/>
          </w:tcPr>
          <w:p w14:paraId="76A358E4" w14:textId="77777777" w:rsidR="00CE79F0" w:rsidRDefault="00CE79F0">
            <w:pPr>
              <w:spacing w:after="0"/>
            </w:pPr>
          </w:p>
        </w:tc>
      </w:tr>
    </w:tbl>
    <w:p w14:paraId="5F359965" w14:textId="77777777" w:rsidR="007F6E0E" w:rsidRPr="007357A1" w:rsidRDefault="007F6E0E" w:rsidP="0087119D">
      <w:pPr>
        <w:rPr>
          <w:sz w:val="8"/>
        </w:rPr>
      </w:pPr>
    </w:p>
    <w:p w14:paraId="264AB340" w14:textId="77777777" w:rsidR="00A70532" w:rsidRPr="007357A1" w:rsidRDefault="00CE79F0" w:rsidP="00A70532">
      <w:pPr>
        <w:ind w:left="0"/>
        <w:rPr>
          <w:b/>
        </w:rPr>
      </w:pPr>
      <w:r w:rsidRPr="007357A1">
        <w:rPr>
          <w:b/>
        </w:rPr>
        <w:t>Si votre enfant porte des lunettes, prévoyez si possible un cordon.</w:t>
      </w:r>
    </w:p>
    <w:p w14:paraId="1ACB65E2" w14:textId="77777777" w:rsidR="00CE79F0" w:rsidRPr="007357A1" w:rsidRDefault="00CE79F0" w:rsidP="00A70532">
      <w:pPr>
        <w:ind w:left="0"/>
        <w:rPr>
          <w:b/>
        </w:rPr>
      </w:pPr>
      <w:r w:rsidRPr="007357A1">
        <w:rPr>
          <w:b/>
        </w:rPr>
        <w:t>Ne mettez pas dans le sac de voyage de votre enfant des objets fragiles, des vêtements de valeur ainsi que des bijoux, ceux-ci pourraient être détériorés ou égarés.</w:t>
      </w:r>
    </w:p>
    <w:p w14:paraId="08105B75" w14:textId="77777777" w:rsidR="00CE79F0" w:rsidRPr="007357A1" w:rsidRDefault="00CE79F0" w:rsidP="00A70532">
      <w:pPr>
        <w:ind w:left="0"/>
        <w:rPr>
          <w:b/>
        </w:rPr>
      </w:pPr>
      <w:r w:rsidRPr="007357A1">
        <w:rPr>
          <w:b/>
          <w:highlight w:val="yellow"/>
        </w:rPr>
        <w:t>Nous n’acceptons pas les téléphones portables et les appareils photos.</w:t>
      </w:r>
    </w:p>
    <w:p w14:paraId="76914E80" w14:textId="77777777" w:rsidR="00CE79F0" w:rsidRPr="007357A1" w:rsidRDefault="00CE79F0" w:rsidP="00A70532">
      <w:pPr>
        <w:ind w:left="0"/>
        <w:rPr>
          <w:b/>
        </w:rPr>
      </w:pPr>
      <w:r w:rsidRPr="007357A1">
        <w:rPr>
          <w:b/>
        </w:rPr>
        <w:t>Il est préférable de marquer le linge de votre enfant, même au crayon afin de bien répartir les vêtements dans les sacs au retour. Tous les ans, il y a du linge qui reste sans propriétaire.</w:t>
      </w:r>
    </w:p>
    <w:p w14:paraId="49762BE2" w14:textId="7ED1958D" w:rsidR="00CE79F0" w:rsidRPr="007357A1" w:rsidRDefault="00CE79F0" w:rsidP="00A70532">
      <w:pPr>
        <w:ind w:left="0"/>
        <w:rPr>
          <w:b/>
        </w:rPr>
      </w:pPr>
      <w:r w:rsidRPr="007357A1">
        <w:rPr>
          <w:b/>
        </w:rPr>
        <w:t xml:space="preserve">Des photos seront prises par les animateurs et seront mises sur </w:t>
      </w:r>
      <w:r w:rsidR="002716BD">
        <w:rPr>
          <w:b/>
        </w:rPr>
        <w:t>le</w:t>
      </w:r>
      <w:r w:rsidR="00AD2DBB">
        <w:rPr>
          <w:b/>
        </w:rPr>
        <w:t xml:space="preserve"> site </w:t>
      </w:r>
      <w:r w:rsidR="009F75A6">
        <w:rPr>
          <w:b/>
        </w:rPr>
        <w:t>ondonnedesnouvelles.com</w:t>
      </w:r>
      <w:r w:rsidR="007357A1" w:rsidRPr="007357A1">
        <w:rPr>
          <w:b/>
        </w:rPr>
        <w:t xml:space="preserve"> tous les soirs.</w:t>
      </w:r>
    </w:p>
    <w:p w14:paraId="557E63E7" w14:textId="49634798" w:rsidR="007357A1" w:rsidRPr="007357A1" w:rsidRDefault="007357A1" w:rsidP="007357A1">
      <w:pPr>
        <w:shd w:val="clear" w:color="auto" w:fill="92D050"/>
        <w:ind w:left="0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63698" wp14:editId="71237B7F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6572250" cy="12001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4C86A5" w14:textId="0CF7767A" w:rsidR="00312860" w:rsidRPr="008229B7" w:rsidRDefault="00312860" w:rsidP="007357A1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Rendez vous</w:t>
                            </w:r>
                            <w:proofErr w:type="spellEnd"/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86998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 Hameau</w:t>
                            </w:r>
                            <w:r w:rsidR="0064040B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du Nay</w:t>
                            </w:r>
                          </w:p>
                          <w:p w14:paraId="5B28746D" w14:textId="65415632" w:rsidR="007357A1" w:rsidRPr="007357A1" w:rsidRDefault="007357A1" w:rsidP="007357A1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4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le </w:t>
                            </w:r>
                            <w:r w:rsidR="0039220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Juillet </w:t>
                            </w:r>
                            <w:r w:rsidR="009F75A6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entre </w:t>
                            </w:r>
                            <w:r w:rsidR="00312860"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09</w:t>
                            </w:r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="005621CE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9F75A6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et </w:t>
                            </w:r>
                            <w:r w:rsidR="0039220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09</w:t>
                            </w:r>
                            <w:r w:rsidR="009F75A6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="0039220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45</w:t>
                            </w:r>
                            <w:r w:rsidR="00D8640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(échelonné)</w:t>
                            </w:r>
                            <w:r w:rsidR="009F75A6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6369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13.5pt;width:517.5pt;height:9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uvCDAIAACQEAAAOAAAAZHJzL2Uyb0RvYy54bWysU8tu2zAQvBfoPxC817IMJ20Fy4GbwEUB&#10;IwngFDnTFGkJoLgsubbkfn2XlF9Neyp6ofal5e7McHbXt4btlQ8N2JLnozFnykqoGrst+feX5YdP&#10;nAUUthIGrCr5QQV+N3//bta5Qk2gBlMpz6iJDUXnSl4juiLLgqxVK8IInLKU1OBbgeT6bVZ50VH3&#10;1mST8fg268BXzoNUIVD0YUjyeeqvtZL4pHVQyEzJaTZMp0/nJp7ZfCaKrReubuRxDPEPU7SisXTp&#10;udWDQMF2vvmjVdtIDwE0jiS0GWjdSJV2oG3y8Ztt1rVwKu1C4AR3hin8v7bycb92z55h/wV6IjAC&#10;0rlQBArGfXrt2/ilSRnlCcLDGTbVI5MUvL35OJncUEpSLidWcnKoT3b53fmAXxW0LBol98RLgkvs&#10;VwGH0lNJvM3CsjEmcWPsbwHqGSPZZcZoYb/pj4NvoDrQPh4GqoOTy4buXImAz8ITtzQn6RWf6NAG&#10;upLD0eKsBv/zb/FYT5BTlrOOtFLy8GMnvOLMfLNExud8Oo3iSs6U0CDHX2c21xm7a++B5JjTy3Ay&#10;mbEezcnUHtpXkvUi3kopYSXdXXI8mfc4KJiehVSLRSoiOTmBK7t2MraOoEVEX/pX4d0RdiTGHuGk&#10;KlG8QX+oHeBe7BB0k6iJAA+oHnEnKSZyj88mav3aT1WXxz3/BQAA//8DAFBLAwQUAAYACAAAACEA&#10;RLW/atwAAAAIAQAADwAAAGRycy9kb3ducmV2LnhtbEyPy07DMBBF90j8gzVI7KjdQgsNmVQIxLaI&#10;8pC6c+NpEhGPo9htwt93uoLVPO7ozrn5avStOlIfm8AI04kBRVwG13CF8PnxevMAKibLzraBCeGX&#10;IqyKy4vcZi4M/E7HTaqUmHDMLEKdUpdpHcuavI2T0BGLtg+9t0nGvtKut4OY+1bPjFlobxuWD7Xt&#10;6Lmm8mdz8Ahf6/32+868VS9+3g1hNJr9UiNeX41Pj6ASjenvGM74gg6FMO3CgV1ULYIESQize6ln&#10;1dzOpdvJZrowoItc/w9QnAAAAP//AwBQSwECLQAUAAYACAAAACEAtoM4kv4AAADhAQAAEwAAAAAA&#10;AAAAAAAAAAAAAAAAW0NvbnRlbnRfVHlwZXNdLnhtbFBLAQItABQABgAIAAAAIQA4/SH/1gAAAJQB&#10;AAALAAAAAAAAAAAAAAAAAC8BAABfcmVscy8ucmVsc1BLAQItABQABgAIAAAAIQD9DuvCDAIAACQE&#10;AAAOAAAAAAAAAAAAAAAAAC4CAABkcnMvZTJvRG9jLnhtbFBLAQItABQABgAIAAAAIQBEtb9q3AAA&#10;AAgBAAAPAAAAAAAAAAAAAAAAAGYEAABkcnMvZG93bnJldi54bWxQSwUGAAAAAAQABADzAAAAbwUA&#10;AAAA&#10;" filled="f" stroked="f">
                <v:textbox>
                  <w:txbxContent>
                    <w:p w14:paraId="714C86A5" w14:textId="0CF7767A" w:rsidR="00312860" w:rsidRPr="008229B7" w:rsidRDefault="00312860" w:rsidP="007357A1">
                      <w:pPr>
                        <w:jc w:val="center"/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Rendez vous</w:t>
                      </w:r>
                      <w:proofErr w:type="spellEnd"/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86998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au Hameau</w:t>
                      </w:r>
                      <w:r w:rsidR="0064040B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du Nay</w:t>
                      </w:r>
                    </w:p>
                    <w:p w14:paraId="5B28746D" w14:textId="65415632" w:rsidR="007357A1" w:rsidRPr="007357A1" w:rsidRDefault="007357A1" w:rsidP="007357A1">
                      <w:pPr>
                        <w:jc w:val="center"/>
                        <w:rPr>
                          <w:b/>
                          <w:color w:val="262626" w:themeColor="text1" w:themeTint="D9"/>
                          <w:sz w:val="4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le </w:t>
                      </w:r>
                      <w:r w:rsidR="0039220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21</w:t>
                      </w:r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Juillet </w:t>
                      </w:r>
                      <w:r w:rsidR="009F75A6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entre </w:t>
                      </w:r>
                      <w:r w:rsidR="00312860"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09</w:t>
                      </w:r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="005621CE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9F75A6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et </w:t>
                      </w:r>
                      <w:r w:rsidR="0039220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09</w:t>
                      </w:r>
                      <w:r w:rsidR="009F75A6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="0039220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45</w:t>
                      </w:r>
                      <w:r w:rsidR="00D8640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(échelonné)</w:t>
                      </w:r>
                      <w:r w:rsidR="009F75A6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CB76D9" w14:textId="77777777" w:rsidR="00CE79F0" w:rsidRDefault="00CE79F0" w:rsidP="00A70532">
      <w:pPr>
        <w:ind w:left="0"/>
      </w:pPr>
    </w:p>
    <w:p w14:paraId="549B4C2E" w14:textId="77777777" w:rsidR="00535CE3" w:rsidRDefault="00535CE3" w:rsidP="00A70532">
      <w:pPr>
        <w:ind w:left="0"/>
      </w:pPr>
    </w:p>
    <w:p w14:paraId="64C66989" w14:textId="77777777" w:rsidR="00535CE3" w:rsidRDefault="00535CE3" w:rsidP="00A70532">
      <w:pPr>
        <w:ind w:left="0"/>
      </w:pPr>
    </w:p>
    <w:p w14:paraId="2ACB8B08" w14:textId="77777777" w:rsidR="00535CE3" w:rsidRDefault="00535CE3" w:rsidP="00A70532">
      <w:pPr>
        <w:ind w:left="0"/>
      </w:pPr>
    </w:p>
    <w:p w14:paraId="5DA178B6" w14:textId="77777777" w:rsidR="00535CE3" w:rsidRDefault="00535CE3" w:rsidP="00A70532">
      <w:pPr>
        <w:ind w:left="0"/>
      </w:pPr>
    </w:p>
    <w:p w14:paraId="327B389D" w14:textId="1A69A6CC" w:rsidR="00535CE3" w:rsidRPr="00535CE3" w:rsidRDefault="00535CE3" w:rsidP="00535CE3">
      <w:pPr>
        <w:ind w:left="0"/>
        <w:jc w:val="center"/>
        <w:rPr>
          <w:b/>
        </w:rPr>
      </w:pPr>
      <w:r w:rsidRPr="00332FEE">
        <w:rPr>
          <w:b/>
          <w:highlight w:val="yellow"/>
        </w:rPr>
        <w:t>Accueil possible à partir de 7H00 sur demande</w:t>
      </w:r>
      <w:r w:rsidR="00332FEE" w:rsidRPr="00332FEE">
        <w:rPr>
          <w:b/>
          <w:highlight w:val="yellow"/>
        </w:rPr>
        <w:t xml:space="preserve"> au Hameau du Nay</w:t>
      </w:r>
    </w:p>
    <w:sectPr w:rsidR="00535CE3" w:rsidRPr="00535CE3" w:rsidSect="00EE328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A2A1E" w14:textId="77777777" w:rsidR="00B5007E" w:rsidRDefault="00B5007E">
      <w:pPr>
        <w:spacing w:before="0" w:after="0"/>
      </w:pPr>
      <w:r>
        <w:separator/>
      </w:r>
    </w:p>
  </w:endnote>
  <w:endnote w:type="continuationSeparator" w:id="0">
    <w:p w14:paraId="6170008C" w14:textId="77777777" w:rsidR="00B5007E" w:rsidRDefault="00B500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CAB62" w14:textId="77777777" w:rsidR="00B5007E" w:rsidRDefault="00B5007E">
      <w:pPr>
        <w:spacing w:before="0" w:after="0"/>
      </w:pPr>
      <w:r>
        <w:separator/>
      </w:r>
    </w:p>
  </w:footnote>
  <w:footnote w:type="continuationSeparator" w:id="0">
    <w:p w14:paraId="6BCC8878" w14:textId="77777777" w:rsidR="00B5007E" w:rsidRDefault="00B5007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24467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A2D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F47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5659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D2DD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20C5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9CB2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864D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3C9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DC9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4188740">
    <w:abstractNumId w:val="9"/>
  </w:num>
  <w:num w:numId="2" w16cid:durableId="665398384">
    <w:abstractNumId w:val="7"/>
  </w:num>
  <w:num w:numId="3" w16cid:durableId="1521771874">
    <w:abstractNumId w:val="6"/>
  </w:num>
  <w:num w:numId="4" w16cid:durableId="1749689131">
    <w:abstractNumId w:val="5"/>
  </w:num>
  <w:num w:numId="5" w16cid:durableId="1788769907">
    <w:abstractNumId w:val="4"/>
  </w:num>
  <w:num w:numId="6" w16cid:durableId="1447970802">
    <w:abstractNumId w:val="8"/>
  </w:num>
  <w:num w:numId="7" w16cid:durableId="390350633">
    <w:abstractNumId w:val="3"/>
  </w:num>
  <w:num w:numId="8" w16cid:durableId="801729821">
    <w:abstractNumId w:val="2"/>
  </w:num>
  <w:num w:numId="9" w16cid:durableId="438599515">
    <w:abstractNumId w:val="1"/>
  </w:num>
  <w:num w:numId="10" w16cid:durableId="55266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57"/>
    <w:rsid w:val="00000226"/>
    <w:rsid w:val="0003089B"/>
    <w:rsid w:val="00076ED9"/>
    <w:rsid w:val="00077067"/>
    <w:rsid w:val="000C2180"/>
    <w:rsid w:val="000D5E30"/>
    <w:rsid w:val="00137CA6"/>
    <w:rsid w:val="00177841"/>
    <w:rsid w:val="00197C0F"/>
    <w:rsid w:val="001C5419"/>
    <w:rsid w:val="002372DD"/>
    <w:rsid w:val="002614CA"/>
    <w:rsid w:val="002716BD"/>
    <w:rsid w:val="002752A7"/>
    <w:rsid w:val="00287E1B"/>
    <w:rsid w:val="002E0BFF"/>
    <w:rsid w:val="002E1C46"/>
    <w:rsid w:val="00312860"/>
    <w:rsid w:val="00314561"/>
    <w:rsid w:val="00317E73"/>
    <w:rsid w:val="00332FEE"/>
    <w:rsid w:val="00356208"/>
    <w:rsid w:val="00392207"/>
    <w:rsid w:val="00435EF8"/>
    <w:rsid w:val="00450DEE"/>
    <w:rsid w:val="00451FB9"/>
    <w:rsid w:val="00486998"/>
    <w:rsid w:val="00487E0B"/>
    <w:rsid w:val="004A7230"/>
    <w:rsid w:val="004B2460"/>
    <w:rsid w:val="00505989"/>
    <w:rsid w:val="00521E41"/>
    <w:rsid w:val="00535CE3"/>
    <w:rsid w:val="005366C3"/>
    <w:rsid w:val="005621CE"/>
    <w:rsid w:val="00584B0A"/>
    <w:rsid w:val="005A5B98"/>
    <w:rsid w:val="006022DC"/>
    <w:rsid w:val="00606749"/>
    <w:rsid w:val="00631BF4"/>
    <w:rsid w:val="0064040B"/>
    <w:rsid w:val="006410D4"/>
    <w:rsid w:val="006518AC"/>
    <w:rsid w:val="00653095"/>
    <w:rsid w:val="0067232E"/>
    <w:rsid w:val="006A557B"/>
    <w:rsid w:val="006A623C"/>
    <w:rsid w:val="006C37D3"/>
    <w:rsid w:val="006F3369"/>
    <w:rsid w:val="00725B7C"/>
    <w:rsid w:val="007357A1"/>
    <w:rsid w:val="007427BB"/>
    <w:rsid w:val="007433D9"/>
    <w:rsid w:val="00794EC6"/>
    <w:rsid w:val="007C3DAD"/>
    <w:rsid w:val="007D0A0B"/>
    <w:rsid w:val="007F6E0E"/>
    <w:rsid w:val="008026AD"/>
    <w:rsid w:val="008229B7"/>
    <w:rsid w:val="0087119D"/>
    <w:rsid w:val="00884320"/>
    <w:rsid w:val="00893BCC"/>
    <w:rsid w:val="00897BCB"/>
    <w:rsid w:val="008C0FDC"/>
    <w:rsid w:val="008C66F2"/>
    <w:rsid w:val="008E690B"/>
    <w:rsid w:val="008F7783"/>
    <w:rsid w:val="00900941"/>
    <w:rsid w:val="009069D5"/>
    <w:rsid w:val="009D1A94"/>
    <w:rsid w:val="009F75A6"/>
    <w:rsid w:val="00A21139"/>
    <w:rsid w:val="00A70532"/>
    <w:rsid w:val="00AB466F"/>
    <w:rsid w:val="00AD2DBB"/>
    <w:rsid w:val="00AF2890"/>
    <w:rsid w:val="00B32F00"/>
    <w:rsid w:val="00B40596"/>
    <w:rsid w:val="00B5007E"/>
    <w:rsid w:val="00B73C9D"/>
    <w:rsid w:val="00B85446"/>
    <w:rsid w:val="00BA0FF7"/>
    <w:rsid w:val="00BC6643"/>
    <w:rsid w:val="00C30E54"/>
    <w:rsid w:val="00C345FB"/>
    <w:rsid w:val="00C41CA8"/>
    <w:rsid w:val="00C8344A"/>
    <w:rsid w:val="00CE79F0"/>
    <w:rsid w:val="00D02995"/>
    <w:rsid w:val="00D41C50"/>
    <w:rsid w:val="00D51273"/>
    <w:rsid w:val="00D67108"/>
    <w:rsid w:val="00D86407"/>
    <w:rsid w:val="00D95A57"/>
    <w:rsid w:val="00DB11AA"/>
    <w:rsid w:val="00DC796A"/>
    <w:rsid w:val="00E100E7"/>
    <w:rsid w:val="00E20034"/>
    <w:rsid w:val="00E62F3E"/>
    <w:rsid w:val="00E67D55"/>
    <w:rsid w:val="00E83046"/>
    <w:rsid w:val="00EB7F39"/>
    <w:rsid w:val="00EE328F"/>
    <w:rsid w:val="00F23BBF"/>
    <w:rsid w:val="00FB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DCD7FE"/>
  <w15:chartTrackingRefBased/>
  <w15:docId w15:val="{51091322-EF2C-4B08-8EFE-0E1A50AA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96"/>
    <w:pPr>
      <w:spacing w:before="40" w:after="40" w:line="264" w:lineRule="auto"/>
      <w:ind w:left="74" w:right="74"/>
    </w:p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0" w:after="240"/>
      <w:jc w:val="center"/>
      <w:outlineLvl w:val="0"/>
    </w:pPr>
    <w:rPr>
      <w:rFonts w:asciiTheme="majorHAnsi" w:eastAsiaTheme="majorEastAsia" w:hAnsiTheme="majorHAnsi" w:cstheme="majorBidi"/>
      <w:b/>
      <w:bCs/>
      <w:color w:val="444D26" w:themeColor="text2"/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52A7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752A7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752A7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752A7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752A7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32F00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52A7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2"/>
    <w:unhideWhenUsed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7C3DAD"/>
    <w:pPr>
      <w:tabs>
        <w:tab w:val="center" w:pos="4513"/>
        <w:tab w:val="right" w:pos="9026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7C3DAD"/>
  </w:style>
  <w:style w:type="paragraph" w:styleId="Pieddepage">
    <w:name w:val="footer"/>
    <w:basedOn w:val="Normal"/>
    <w:link w:val="PieddepageCar"/>
    <w:uiPriority w:val="99"/>
    <w:unhideWhenUsed/>
    <w:rsid w:val="007C3DAD"/>
    <w:pPr>
      <w:tabs>
        <w:tab w:val="center" w:pos="4513"/>
        <w:tab w:val="right" w:pos="9026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C3DAD"/>
  </w:style>
  <w:style w:type="character" w:styleId="Textedelespacerserv">
    <w:name w:val="Placeholder Text"/>
    <w:basedOn w:val="Policepardfaut"/>
    <w:uiPriority w:val="99"/>
    <w:semiHidden/>
    <w:rsid w:val="002752A7"/>
    <w:rPr>
      <w:color w:val="595959" w:themeColor="text1" w:themeTint="A6"/>
    </w:rPr>
  </w:style>
  <w:style w:type="table" w:customStyle="1" w:styleId="Liste1">
    <w:name w:val="Liste1"/>
    <w:basedOn w:val="TableauNormal"/>
    <w:uiPriority w:val="99"/>
    <w:rsid w:val="00A70532"/>
    <w:pPr>
      <w:spacing w:after="0" w:line="240" w:lineRule="auto"/>
    </w:pPr>
    <w:tblPr>
      <w:tblBorders>
        <w:top w:val="single" w:sz="24" w:space="0" w:color="536142" w:themeColor="accent1" w:themeShade="80"/>
        <w:left w:val="single" w:sz="24" w:space="0" w:color="536142" w:themeColor="accent1" w:themeShade="80"/>
        <w:bottom w:val="single" w:sz="24" w:space="0" w:color="536142" w:themeColor="accent1" w:themeShade="80"/>
        <w:right w:val="single" w:sz="24" w:space="0" w:color="536142" w:themeColor="accent1" w:themeShade="80"/>
        <w:insideH w:val="single" w:sz="2" w:space="0" w:color="auto"/>
        <w:insideV w:val="single" w:sz="2" w:space="0" w:color="auto"/>
      </w:tblBorders>
      <w:tblCellMar>
        <w:left w:w="0" w:type="dxa"/>
        <w:right w:w="0" w:type="dxa"/>
      </w:tblCellMar>
    </w:tblPr>
    <w:tblStylePr w:type="firstRow">
      <w:rPr>
        <w:b/>
        <w:i w:val="0"/>
        <w:color w:val="FFFFFF" w:themeColor="background1"/>
      </w:rPr>
      <w:tblPr/>
      <w:tcPr>
        <w:tcBorders>
          <w:top w:val="single" w:sz="24" w:space="0" w:color="536142" w:themeColor="accent1" w:themeShade="80"/>
          <w:left w:val="single" w:sz="24" w:space="0" w:color="536142" w:themeColor="accent1" w:themeShade="80"/>
          <w:bottom w:val="single" w:sz="2" w:space="0" w:color="auto"/>
          <w:right w:val="single" w:sz="24" w:space="0" w:color="536142" w:themeColor="accent1" w:themeShade="80"/>
          <w:insideH w:val="nil"/>
          <w:insideV w:val="nil"/>
          <w:tl2br w:val="nil"/>
          <w:tr2bl w:val="nil"/>
        </w:tcBorders>
        <w:shd w:val="clear" w:color="auto" w:fill="536142" w:themeFill="accent1" w:themeFillShade="80"/>
      </w:tcPr>
    </w:tblStylePr>
    <w:tblStylePr w:type="la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87119D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87119D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87119D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semiHidden/>
    <w:rsid w:val="002752A7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752A7"/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character" w:customStyle="1" w:styleId="Titre5Car">
    <w:name w:val="Titre 5 Car"/>
    <w:basedOn w:val="Policepardfaut"/>
    <w:link w:val="Titre5"/>
    <w:uiPriority w:val="9"/>
    <w:semiHidden/>
    <w:rsid w:val="002752A7"/>
    <w:rPr>
      <w:rFonts w:asciiTheme="majorHAnsi" w:eastAsiaTheme="majorEastAsia" w:hAnsiTheme="majorHAnsi" w:cstheme="majorBidi"/>
      <w:color w:val="536142" w:themeColor="accent1" w:themeShade="80"/>
    </w:rPr>
  </w:style>
  <w:style w:type="character" w:customStyle="1" w:styleId="Titre6Car">
    <w:name w:val="Titre 6 Car"/>
    <w:basedOn w:val="Policepardfaut"/>
    <w:link w:val="Titre6"/>
    <w:uiPriority w:val="9"/>
    <w:semiHidden/>
    <w:rsid w:val="002752A7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752A7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Titre9Car">
    <w:name w:val="Titre 9 Car"/>
    <w:basedOn w:val="Policepardfaut"/>
    <w:link w:val="Titre9"/>
    <w:uiPriority w:val="9"/>
    <w:semiHidden/>
    <w:rsid w:val="002752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2752A7"/>
    <w:rPr>
      <w:i/>
      <w:iCs/>
      <w:color w:val="536142" w:themeColor="accent1" w:themeShade="8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2752A7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2752A7"/>
    <w:rPr>
      <w:i/>
      <w:iCs/>
      <w:color w:val="536142" w:themeColor="accent1" w:themeShade="80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2752A7"/>
    <w:rPr>
      <w:b/>
      <w:bCs/>
      <w:caps w:val="0"/>
      <w:smallCaps/>
      <w:color w:val="536142" w:themeColor="accent1" w:themeShade="80"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752A7"/>
    <w:pPr>
      <w:spacing w:before="240" w:after="0"/>
      <w:jc w:val="left"/>
      <w:outlineLvl w:val="9"/>
    </w:pPr>
    <w:rPr>
      <w:b w:val="0"/>
      <w:bCs w:val="0"/>
      <w:color w:val="536142" w:themeColor="accent1" w:themeShade="80"/>
      <w:sz w:val="32"/>
      <w:szCs w:val="32"/>
    </w:rPr>
  </w:style>
  <w:style w:type="paragraph" w:styleId="Normalcentr">
    <w:name w:val="Block Text"/>
    <w:basedOn w:val="Normal"/>
    <w:uiPriority w:val="99"/>
    <w:semiHidden/>
    <w:unhideWhenUsed/>
    <w:rsid w:val="002752A7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character" w:styleId="Mentionnonrsolue">
    <w:name w:val="Unresolved Mention"/>
    <w:basedOn w:val="Policepardfaut"/>
    <w:uiPriority w:val="99"/>
    <w:semiHidden/>
    <w:unhideWhenUsed/>
    <w:rsid w:val="002752A7"/>
    <w:rPr>
      <w:color w:val="595959" w:themeColor="text1" w:themeTint="A6"/>
      <w:shd w:val="clear" w:color="auto" w:fill="E6E6E6"/>
    </w:rPr>
  </w:style>
  <w:style w:type="table" w:customStyle="1" w:styleId="Liste2">
    <w:name w:val="Liste2"/>
    <w:basedOn w:val="TableauNormal"/>
    <w:uiPriority w:val="99"/>
    <w:rsid w:val="00A70532"/>
    <w:pPr>
      <w:spacing w:after="0" w:line="240" w:lineRule="auto"/>
    </w:pPr>
    <w:tblPr>
      <w:tblBorders>
        <w:top w:val="single" w:sz="24" w:space="0" w:color="935309" w:themeColor="accent2" w:themeShade="80"/>
        <w:left w:val="single" w:sz="24" w:space="0" w:color="935309" w:themeColor="accent2" w:themeShade="80"/>
        <w:bottom w:val="single" w:sz="24" w:space="0" w:color="935309" w:themeColor="accent2" w:themeShade="80"/>
        <w:right w:val="single" w:sz="24" w:space="0" w:color="935309" w:themeColor="accent2" w:themeShade="80"/>
        <w:insideH w:val="single" w:sz="2" w:space="0" w:color="auto"/>
        <w:insideV w:val="single" w:sz="2" w:space="0" w:color="auto"/>
      </w:tblBorders>
    </w:tblPr>
    <w:tblStylePr w:type="firstRow">
      <w:rPr>
        <w:b/>
        <w:i w:val="0"/>
        <w:color w:val="FFFFFF" w:themeColor="background1"/>
      </w:rPr>
      <w:tblPr/>
      <w:tcPr>
        <w:tcBorders>
          <w:top w:val="single" w:sz="24" w:space="0" w:color="935309" w:themeColor="accent2" w:themeShade="80"/>
          <w:left w:val="single" w:sz="24" w:space="0" w:color="935309" w:themeColor="accent2" w:themeShade="80"/>
          <w:bottom w:val="single" w:sz="2" w:space="0" w:color="auto"/>
          <w:right w:val="single" w:sz="24" w:space="0" w:color="935309" w:themeColor="accent2" w:themeShade="80"/>
          <w:insideH w:val="nil"/>
          <w:insideV w:val="nil"/>
          <w:tl2br w:val="nil"/>
          <w:tr2bl w:val="nil"/>
        </w:tcBorders>
        <w:shd w:val="clear" w:color="auto" w:fill="935309" w:themeFill="accent2" w:themeFillShade="80"/>
      </w:tcPr>
    </w:tblStylePr>
  </w:style>
  <w:style w:type="table" w:customStyle="1" w:styleId="Liste3">
    <w:name w:val="Liste3"/>
    <w:basedOn w:val="TableauNormal"/>
    <w:uiPriority w:val="99"/>
    <w:rsid w:val="00A70532"/>
    <w:pPr>
      <w:spacing w:after="0" w:line="240" w:lineRule="auto"/>
    </w:pPr>
    <w:tblPr>
      <w:tblBorders>
        <w:top w:val="single" w:sz="24" w:space="0" w:color="7A610D" w:themeColor="accent3" w:themeShade="80"/>
        <w:left w:val="single" w:sz="24" w:space="0" w:color="7A610D" w:themeColor="accent3" w:themeShade="80"/>
        <w:bottom w:val="single" w:sz="24" w:space="0" w:color="7A610D" w:themeColor="accent3" w:themeShade="80"/>
        <w:right w:val="single" w:sz="24" w:space="0" w:color="7A610D" w:themeColor="accent3" w:themeShade="80"/>
        <w:insideH w:val="single" w:sz="2" w:space="0" w:color="auto"/>
        <w:insideV w:val="single" w:sz="2" w:space="0" w:color="auto"/>
      </w:tblBorders>
    </w:tblPr>
    <w:tblStylePr w:type="firstRow">
      <w:rPr>
        <w:b/>
        <w:i w:val="0"/>
        <w:color w:val="FFFFFF" w:themeColor="background1"/>
      </w:rPr>
      <w:tblPr/>
      <w:tcPr>
        <w:tcBorders>
          <w:top w:val="single" w:sz="24" w:space="0" w:color="7A610D" w:themeColor="accent3" w:themeShade="80"/>
          <w:left w:val="single" w:sz="24" w:space="0" w:color="7A610D" w:themeColor="accent3" w:themeShade="80"/>
          <w:bottom w:val="single" w:sz="2" w:space="0" w:color="auto"/>
          <w:right w:val="single" w:sz="24" w:space="0" w:color="7A610D" w:themeColor="accent3" w:themeShade="80"/>
          <w:insideH w:val="nil"/>
          <w:insideV w:val="nil"/>
          <w:tl2br w:val="nil"/>
          <w:tr2bl w:val="nil"/>
        </w:tcBorders>
        <w:shd w:val="clear" w:color="auto" w:fill="7A610D" w:themeFill="accent3" w:themeFillShade="80"/>
      </w:tcPr>
    </w:tblStylePr>
  </w:style>
  <w:style w:type="character" w:styleId="Titredulivre">
    <w:name w:val="Book Title"/>
    <w:basedOn w:val="Policepardfaut"/>
    <w:uiPriority w:val="33"/>
    <w:semiHidden/>
    <w:unhideWhenUsed/>
    <w:qFormat/>
    <w:rsid w:val="00B32F00"/>
    <w:rPr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32F00"/>
    <w:pPr>
      <w:spacing w:before="0" w:after="200"/>
    </w:pPr>
    <w:rPr>
      <w:i/>
      <w:iCs/>
      <w:color w:val="444D26" w:themeColor="text2"/>
      <w:sz w:val="18"/>
      <w:szCs w:val="18"/>
    </w:rPr>
  </w:style>
  <w:style w:type="character" w:styleId="Accentuation">
    <w:name w:val="Emphasis"/>
    <w:basedOn w:val="Policepardfaut"/>
    <w:uiPriority w:val="20"/>
    <w:semiHidden/>
    <w:unhideWhenUsed/>
    <w:qFormat/>
    <w:rsid w:val="00B32F00"/>
    <w:rPr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B32F0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aragraphedeliste">
    <w:name w:val="List Paragraph"/>
    <w:basedOn w:val="Normal"/>
    <w:uiPriority w:val="34"/>
    <w:semiHidden/>
    <w:unhideWhenUsed/>
    <w:qFormat/>
    <w:rsid w:val="00B32F0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B32F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B32F00"/>
    <w:rPr>
      <w:i/>
      <w:iCs/>
      <w:color w:val="404040" w:themeColor="text1" w:themeTint="BF"/>
    </w:rPr>
  </w:style>
  <w:style w:type="character" w:styleId="lev">
    <w:name w:val="Strong"/>
    <w:basedOn w:val="Policepardfaut"/>
    <w:uiPriority w:val="22"/>
    <w:semiHidden/>
    <w:unhideWhenUsed/>
    <w:qFormat/>
    <w:rsid w:val="00B32F00"/>
    <w:rPr>
      <w:b/>
      <w:bCs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B32F00"/>
    <w:pPr>
      <w:numPr>
        <w:ilvl w:val="1"/>
      </w:numPr>
      <w:spacing w:after="160"/>
      <w:ind w:left="72"/>
    </w:pPr>
    <w:rPr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B32F00"/>
    <w:rPr>
      <w:color w:val="5A5A5A" w:themeColor="text1" w:themeTint="A5"/>
      <w:spacing w:val="15"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B32F00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B32F00"/>
    <w:rPr>
      <w:smallCaps/>
      <w:color w:val="5A5A5A" w:themeColor="text1" w:themeTint="A5"/>
    </w:rPr>
  </w:style>
  <w:style w:type="paragraph" w:styleId="Titre">
    <w:name w:val="Title"/>
    <w:basedOn w:val="Normal"/>
    <w:next w:val="Normal"/>
    <w:link w:val="TitreCar"/>
    <w:uiPriority w:val="10"/>
    <w:semiHidden/>
    <w:unhideWhenUsed/>
    <w:qFormat/>
    <w:rsid w:val="00B32F00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B32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336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cal\AppData\Roaming\Microsoft\Templates\Liste%20de%20contr&#244;le%20Valise%20pour%20la%20maternit&#233;.dotx" TargetMode="Externa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Liste de contrôle Valise pour la maternité.dotx</Template>
  <TotalTime>1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GELE</dc:creator>
  <cp:lastModifiedBy>NAT GELE</cp:lastModifiedBy>
  <cp:revision>2</cp:revision>
  <cp:lastPrinted>2023-06-15T21:11:00Z</cp:lastPrinted>
  <dcterms:created xsi:type="dcterms:W3CDTF">2025-06-18T21:57:00Z</dcterms:created>
  <dcterms:modified xsi:type="dcterms:W3CDTF">2025-06-18T21:57:00Z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2018-04-05T09:00:11.3750249Z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