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CE96" w14:textId="4CD24355" w:rsidR="00D95A57" w:rsidRPr="00C12090" w:rsidRDefault="006F3369" w:rsidP="3DA55A25">
      <w:pPr>
        <w:rPr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 w:rsidRPr="3DA55A25">
        <w:rPr>
          <w:sz w:val="32"/>
          <w:szCs w:val="32"/>
          <w:highlight w:val="yellow"/>
        </w:rPr>
        <w:t xml:space="preserve">Camps </w:t>
      </w:r>
      <w:r w:rsidR="00312860" w:rsidRPr="3DA55A25">
        <w:rPr>
          <w:sz w:val="32"/>
          <w:szCs w:val="32"/>
          <w:highlight w:val="yellow"/>
        </w:rPr>
        <w:t>« </w:t>
      </w:r>
      <w:proofErr w:type="gramStart"/>
      <w:r w:rsidR="008229B7" w:rsidRPr="3DA55A25">
        <w:rPr>
          <w:sz w:val="32"/>
          <w:szCs w:val="32"/>
          <w:highlight w:val="yellow"/>
        </w:rPr>
        <w:t xml:space="preserve">Poney </w:t>
      </w:r>
      <w:r w:rsidR="00312860" w:rsidRPr="3DA55A25">
        <w:rPr>
          <w:sz w:val="32"/>
          <w:szCs w:val="32"/>
          <w:highlight w:val="yellow"/>
        </w:rPr>
        <w:t> »</w:t>
      </w:r>
      <w:proofErr w:type="gramEnd"/>
      <w:r w:rsidR="00D95A57" w:rsidRPr="3DA55A25">
        <w:rPr>
          <w:sz w:val="32"/>
          <w:szCs w:val="32"/>
          <w:highlight w:val="yellow"/>
        </w:rPr>
        <w:t xml:space="preserve">  </w:t>
      </w:r>
      <w:r w:rsidR="00C0292E">
        <w:rPr>
          <w:sz w:val="32"/>
          <w:szCs w:val="32"/>
          <w:highlight w:val="yellow"/>
        </w:rPr>
        <w:t>3</w:t>
      </w:r>
      <w:r w:rsidR="00D95A57" w:rsidRPr="3DA55A25">
        <w:rPr>
          <w:sz w:val="32"/>
          <w:szCs w:val="32"/>
          <w:highlight w:val="yellow"/>
        </w:rPr>
        <w:t xml:space="preserve"> jours</w:t>
      </w:r>
      <w:r w:rsidR="00654356">
        <w:rPr>
          <w:sz w:val="32"/>
          <w:szCs w:val="32"/>
          <w:highlight w:val="yellow"/>
        </w:rPr>
        <w:t xml:space="preserve"> du </w:t>
      </w:r>
      <w:r w:rsidR="00C0292E">
        <w:rPr>
          <w:sz w:val="32"/>
          <w:szCs w:val="32"/>
          <w:highlight w:val="yellow"/>
        </w:rPr>
        <w:t>18 au 20/08/2025</w:t>
      </w:r>
    </w:p>
    <w:p w14:paraId="2CD4482D" w14:textId="558730AF" w:rsidR="00D95A57" w:rsidRPr="00C12090" w:rsidRDefault="03713B9F" w:rsidP="3DA55A25">
      <w:pPr>
        <w:rPr>
          <w:sz w:val="32"/>
          <w:szCs w:val="32"/>
          <w:highlight w:val="yellow"/>
        </w:rPr>
      </w:pPr>
      <w:r w:rsidRPr="03713B9F">
        <w:rPr>
          <w:highlight w:val="green"/>
        </w:rPr>
        <w:t xml:space="preserve">Retrouvez nouvelles et photos de </w:t>
      </w:r>
      <w:proofErr w:type="gramStart"/>
      <w:r w:rsidRPr="03713B9F">
        <w:rPr>
          <w:highlight w:val="green"/>
        </w:rPr>
        <w:t xml:space="preserve">vos enfants </w:t>
      </w:r>
      <w:r>
        <w:t>sur</w:t>
      </w:r>
      <w:proofErr w:type="gramEnd"/>
      <w:r>
        <w:t xml:space="preserve"> « On donne des nouvelles.com”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483FE949" w:rsidR="00D95A57" w:rsidRDefault="00D95A57">
            <w:pPr>
              <w:spacing w:after="0"/>
            </w:pPr>
            <w:r>
              <w:t xml:space="preserve">Tee </w:t>
            </w:r>
            <w:proofErr w:type="spellStart"/>
            <w:r>
              <w:t>Shirts</w:t>
            </w:r>
            <w:proofErr w:type="spellEnd"/>
            <w:r>
              <w:t xml:space="preserve"> pour </w:t>
            </w:r>
            <w:r w:rsidR="00C0292E">
              <w:t>3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39921DBE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C0292E">
              <w:t>3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516A5FDD" w:rsidR="00D95A57" w:rsidRDefault="00D95A57">
            <w:pPr>
              <w:spacing w:after="0"/>
            </w:pPr>
            <w:r>
              <w:t xml:space="preserve">Slips pour </w:t>
            </w:r>
            <w:r w:rsidR="00C0292E">
              <w:t>3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7D9DAB3D" w:rsidR="00D95A57" w:rsidRDefault="00D95A57">
            <w:pPr>
              <w:spacing w:after="0"/>
            </w:pPr>
            <w:r>
              <w:t>Short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C0292E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77777777" w:rsidR="00D95A57" w:rsidRPr="00A21139" w:rsidRDefault="00D95A57">
            <w:pPr>
              <w:spacing w:after="0"/>
              <w:rPr>
                <w:lang w:val="en-US"/>
              </w:rPr>
            </w:pPr>
            <w:proofErr w:type="gramStart"/>
            <w:r w:rsidRPr="00A21139">
              <w:rPr>
                <w:lang w:val="en-US"/>
              </w:rPr>
              <w:t>Sweat shirt</w:t>
            </w:r>
            <w:proofErr w:type="gramEnd"/>
            <w:r w:rsidRPr="00A21139">
              <w:rPr>
                <w:lang w:val="en-US"/>
              </w:rPr>
              <w:t xml:space="preserve"> et pull-over </w:t>
            </w:r>
            <w:proofErr w:type="spellStart"/>
            <w:r w:rsidRPr="00A21139">
              <w:rPr>
                <w:lang w:val="en-US"/>
              </w:rPr>
              <w:t>chauds</w:t>
            </w:r>
            <w:proofErr w:type="spellEnd"/>
          </w:p>
        </w:tc>
        <w:tc>
          <w:tcPr>
            <w:tcW w:w="1080" w:type="dxa"/>
          </w:tcPr>
          <w:p w14:paraId="1A9E5CBE" w14:textId="77777777" w:rsidR="00D95A57" w:rsidRPr="00A21139" w:rsidRDefault="00D95A57">
            <w:pPr>
              <w:spacing w:after="0"/>
              <w:rPr>
                <w:lang w:val="en-US"/>
              </w:rPr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A21139" w:rsidRDefault="00D95A57">
            <w:pPr>
              <w:spacing w:after="0"/>
              <w:rPr>
                <w:lang w:val="en-US"/>
              </w:rPr>
            </w:pPr>
          </w:p>
        </w:tc>
        <w:tc>
          <w:tcPr>
            <w:tcW w:w="8222" w:type="dxa"/>
          </w:tcPr>
          <w:p w14:paraId="16551F79" w14:textId="384908F4" w:rsidR="00D95A57" w:rsidRDefault="00D95A57">
            <w:pPr>
              <w:spacing w:after="0"/>
            </w:pPr>
            <w:r>
              <w:t>Pantalons</w:t>
            </w:r>
            <w:r w:rsidR="00312860">
              <w:t xml:space="preserve"> (dont </w:t>
            </w:r>
            <w:proofErr w:type="gramStart"/>
            <w:r w:rsidR="00312860">
              <w:t>1  pour</w:t>
            </w:r>
            <w:proofErr w:type="gramEnd"/>
            <w:r w:rsidR="00312860">
              <w:t xml:space="preserve"> le cheval)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F76CE27" w:rsidR="00D95A57" w:rsidRDefault="00D95A57">
            <w:pPr>
              <w:spacing w:after="0"/>
            </w:pPr>
            <w:r>
              <w:t>Pyjama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77777777" w:rsidR="00D95A57" w:rsidRDefault="00D95A57">
            <w:pPr>
              <w:spacing w:after="0"/>
            </w:pPr>
            <w:r>
              <w:t>1 paire de chaussures de sport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21E0A29D" w:rsidR="00D95A57" w:rsidRDefault="00312860">
            <w:pPr>
              <w:spacing w:after="0"/>
            </w:pPr>
            <w:r>
              <w:t>1 paire de bottes</w:t>
            </w:r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3F2EE047" w:rsidR="00D95A57" w:rsidRDefault="007427BB">
            <w:pPr>
              <w:spacing w:after="0"/>
            </w:pPr>
            <w:r>
              <w:t xml:space="preserve">1 </w:t>
            </w:r>
            <w:r w:rsidR="00CE79F0">
              <w:t xml:space="preserve">maillot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045EEC06" w:rsidR="00D95A57" w:rsidRDefault="00CE79F0">
            <w:pPr>
              <w:spacing w:after="0"/>
            </w:pPr>
            <w:r>
              <w:t>Serviettes (pour douche) + 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08105B75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  <w:highlight w:val="yellow"/>
        </w:rPr>
        <w:t>Nous n’acceptons pas les téléphones portables et les appareils photos.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49762BE2" w14:textId="51811EA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AD2DBB">
        <w:rPr>
          <w:b/>
        </w:rPr>
        <w:t>1 site de nouvelles</w:t>
      </w:r>
      <w:r w:rsidR="007357A1" w:rsidRPr="007357A1">
        <w:rPr>
          <w:b/>
        </w:rPr>
        <w:t xml:space="preserve"> tous les soirs.</w:t>
      </w:r>
    </w:p>
    <w:p w14:paraId="557E63E7" w14:textId="35965CC2" w:rsidR="007357A1" w:rsidRPr="007357A1" w:rsidRDefault="007357A1" w:rsidP="03713B9F">
      <w:pPr>
        <w:shd w:val="clear" w:color="auto" w:fill="92D050"/>
        <w:ind w:left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6AE90E97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72250" cy="819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77777777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Rendez vous</w:t>
                            </w:r>
                            <w:proofErr w:type="spellEnd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Nay</w:t>
                            </w:r>
                            <w:r w:rsidR="007357A1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D12F406" w14:textId="60203423" w:rsidR="007357A1" w:rsidRPr="008229B7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CD0248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 Août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à </w:t>
                            </w:r>
                            <w:r w:rsid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partir de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B28746D" w14:textId="77777777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7A1"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 du Nay 79140 LE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1.05pt;width:517.5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" filled="f" stroked="f">
                <v:textbox>
                  <w:txbxContent>
                    <w:p w14:paraId="714C86A5" w14:textId="77777777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Rendez vous</w:t>
                      </w:r>
                      <w:proofErr w:type="spellEnd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Nay</w:t>
                      </w:r>
                      <w:r w:rsidR="007357A1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D12F406" w14:textId="60203423" w:rsidR="007357A1" w:rsidRPr="008229B7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CD0248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18 Août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à </w:t>
                      </w:r>
                      <w:r w:rsid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partir de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B28746D" w14:textId="77777777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7A1"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 du Nay 79140 LE PIN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1E2" w:rsidRPr="03713B9F">
        <w:rPr>
          <w:b/>
          <w:bCs/>
          <w:sz w:val="28"/>
          <w:szCs w:val="28"/>
        </w:rPr>
        <w:t xml:space="preserve"> </w: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77777777" w:rsidR="00535CE3" w:rsidRPr="00535CE3" w:rsidRDefault="00535CE3" w:rsidP="00535CE3">
      <w:pPr>
        <w:ind w:left="0"/>
        <w:jc w:val="center"/>
        <w:rPr>
          <w:b/>
        </w:rPr>
      </w:pPr>
      <w:r w:rsidRPr="00535CE3">
        <w:rPr>
          <w:b/>
          <w:highlight w:val="yellow"/>
        </w:rPr>
        <w:t>Accueil possible à partir de 7H00 sur demande</w:t>
      </w: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3325" w14:textId="77777777" w:rsidR="00630E90" w:rsidRDefault="00630E90">
      <w:pPr>
        <w:spacing w:before="0" w:after="0"/>
      </w:pPr>
      <w:r>
        <w:separator/>
      </w:r>
    </w:p>
  </w:endnote>
  <w:endnote w:type="continuationSeparator" w:id="0">
    <w:p w14:paraId="7C96424E" w14:textId="77777777" w:rsidR="00630E90" w:rsidRDefault="00630E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AEF7" w14:textId="77777777" w:rsidR="00630E90" w:rsidRDefault="00630E90">
      <w:pPr>
        <w:spacing w:before="0" w:after="0"/>
      </w:pPr>
      <w:r>
        <w:separator/>
      </w:r>
    </w:p>
  </w:footnote>
  <w:footnote w:type="continuationSeparator" w:id="0">
    <w:p w14:paraId="53CE2BDF" w14:textId="77777777" w:rsidR="00630E90" w:rsidRDefault="00630E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77067"/>
    <w:rsid w:val="000D5E30"/>
    <w:rsid w:val="00177841"/>
    <w:rsid w:val="00197C0F"/>
    <w:rsid w:val="001C5419"/>
    <w:rsid w:val="002614CA"/>
    <w:rsid w:val="002752A7"/>
    <w:rsid w:val="002B7555"/>
    <w:rsid w:val="002E0BFF"/>
    <w:rsid w:val="002E1C46"/>
    <w:rsid w:val="00306AB0"/>
    <w:rsid w:val="00312860"/>
    <w:rsid w:val="00314561"/>
    <w:rsid w:val="00317E73"/>
    <w:rsid w:val="00356208"/>
    <w:rsid w:val="00435EF8"/>
    <w:rsid w:val="004533A4"/>
    <w:rsid w:val="00487E0B"/>
    <w:rsid w:val="004B2460"/>
    <w:rsid w:val="00505989"/>
    <w:rsid w:val="00535CE3"/>
    <w:rsid w:val="00584B0A"/>
    <w:rsid w:val="005911E2"/>
    <w:rsid w:val="005A5B98"/>
    <w:rsid w:val="005E3E26"/>
    <w:rsid w:val="006022DC"/>
    <w:rsid w:val="00606749"/>
    <w:rsid w:val="00630E90"/>
    <w:rsid w:val="006518AC"/>
    <w:rsid w:val="00654356"/>
    <w:rsid w:val="006F3369"/>
    <w:rsid w:val="00716B76"/>
    <w:rsid w:val="00725B7C"/>
    <w:rsid w:val="007357A1"/>
    <w:rsid w:val="007427BB"/>
    <w:rsid w:val="007433D9"/>
    <w:rsid w:val="00794EC6"/>
    <w:rsid w:val="007C3DAD"/>
    <w:rsid w:val="007E67D9"/>
    <w:rsid w:val="007F6E0E"/>
    <w:rsid w:val="008229B7"/>
    <w:rsid w:val="0087119D"/>
    <w:rsid w:val="00893BCC"/>
    <w:rsid w:val="00897BCB"/>
    <w:rsid w:val="008C168E"/>
    <w:rsid w:val="008C66F2"/>
    <w:rsid w:val="008E690B"/>
    <w:rsid w:val="009679DA"/>
    <w:rsid w:val="00A21139"/>
    <w:rsid w:val="00A70532"/>
    <w:rsid w:val="00AB466F"/>
    <w:rsid w:val="00AD2DBB"/>
    <w:rsid w:val="00B32F00"/>
    <w:rsid w:val="00B40596"/>
    <w:rsid w:val="00B73C9D"/>
    <w:rsid w:val="00B85446"/>
    <w:rsid w:val="00BC6643"/>
    <w:rsid w:val="00C0292E"/>
    <w:rsid w:val="00C30E54"/>
    <w:rsid w:val="00C41CA8"/>
    <w:rsid w:val="00C8344A"/>
    <w:rsid w:val="00CD0248"/>
    <w:rsid w:val="00CE79F0"/>
    <w:rsid w:val="00D02995"/>
    <w:rsid w:val="00D41C50"/>
    <w:rsid w:val="00D51273"/>
    <w:rsid w:val="00D67108"/>
    <w:rsid w:val="00D95A57"/>
    <w:rsid w:val="00DC796A"/>
    <w:rsid w:val="00DE1737"/>
    <w:rsid w:val="00E100E7"/>
    <w:rsid w:val="00E67D55"/>
    <w:rsid w:val="00E83046"/>
    <w:rsid w:val="00EB7F39"/>
    <w:rsid w:val="00EE328F"/>
    <w:rsid w:val="00F23BBF"/>
    <w:rsid w:val="00FB4932"/>
    <w:rsid w:val="00FF13D1"/>
    <w:rsid w:val="03713B9F"/>
    <w:rsid w:val="3DA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1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2</cp:revision>
  <cp:lastPrinted>2019-05-13T21:32:00Z</cp:lastPrinted>
  <dcterms:created xsi:type="dcterms:W3CDTF">2025-06-19T07:40:00Z</dcterms:created>
  <dcterms:modified xsi:type="dcterms:W3CDTF">2025-06-19T07:40:00Z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