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4DB32035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207296">
        <w:rPr>
          <w:sz w:val="32"/>
          <w:highlight w:val="yellow"/>
        </w:rPr>
        <w:t>Fais ce qu’il te plait 1</w:t>
      </w:r>
      <w:r w:rsidR="00312860">
        <w:rPr>
          <w:sz w:val="32"/>
          <w:highlight w:val="yellow"/>
        </w:rPr>
        <w:t> »</w:t>
      </w:r>
      <w:r w:rsidR="00D95A57">
        <w:rPr>
          <w:sz w:val="32"/>
          <w:highlight w:val="yellow"/>
        </w:rPr>
        <w:t xml:space="preserve"> du </w:t>
      </w:r>
      <w:r w:rsidR="00207296">
        <w:rPr>
          <w:sz w:val="32"/>
          <w:highlight w:val="yellow"/>
        </w:rPr>
        <w:t>0</w:t>
      </w:r>
      <w:r w:rsidR="00E57D03">
        <w:rPr>
          <w:sz w:val="32"/>
          <w:highlight w:val="yellow"/>
        </w:rPr>
        <w:t>4</w:t>
      </w:r>
      <w:r w:rsidR="008026AD">
        <w:rPr>
          <w:sz w:val="32"/>
          <w:highlight w:val="yellow"/>
        </w:rPr>
        <w:t xml:space="preserve"> au </w:t>
      </w:r>
      <w:r w:rsidR="00207296">
        <w:rPr>
          <w:sz w:val="32"/>
          <w:highlight w:val="yellow"/>
        </w:rPr>
        <w:t>0</w:t>
      </w:r>
      <w:r w:rsidR="00E57D03">
        <w:rPr>
          <w:sz w:val="32"/>
          <w:highlight w:val="yellow"/>
        </w:rPr>
        <w:t>8</w:t>
      </w:r>
      <w:r w:rsidR="00207296">
        <w:rPr>
          <w:sz w:val="32"/>
          <w:highlight w:val="yellow"/>
        </w:rPr>
        <w:t>/08</w:t>
      </w:r>
      <w:r w:rsidR="008229B7">
        <w:rPr>
          <w:sz w:val="32"/>
          <w:highlight w:val="yellow"/>
        </w:rPr>
        <w:t>/202</w:t>
      </w:r>
      <w:r w:rsidR="00E57D03">
        <w:rPr>
          <w:sz w:val="32"/>
          <w:highlight w:val="yellow"/>
        </w:rPr>
        <w:t>5</w:t>
      </w:r>
    </w:p>
    <w:p w14:paraId="2CD4482D" w14:textId="34C3FBB9" w:rsidR="00D95A57" w:rsidRDefault="00D95A57" w:rsidP="00D95A57">
      <w:pPr>
        <w:pStyle w:val="Titre3"/>
      </w:pPr>
      <w:r w:rsidRPr="008F7783">
        <w:rPr>
          <w:highlight w:val="green"/>
        </w:rPr>
        <w:t>Retrouvez nouvelles</w:t>
      </w:r>
      <w:r w:rsidR="007357A1" w:rsidRPr="008F7783">
        <w:rPr>
          <w:highlight w:val="green"/>
        </w:rPr>
        <w:t xml:space="preserve"> et photos</w:t>
      </w:r>
      <w:r w:rsidRPr="008F7783">
        <w:rPr>
          <w:highlight w:val="green"/>
        </w:rPr>
        <w:t xml:space="preserve"> de vos enfants </w:t>
      </w:r>
      <w:r w:rsidR="00E100E7" w:rsidRPr="008F7783">
        <w:rPr>
          <w:highlight w:val="green"/>
        </w:rPr>
        <w:t xml:space="preserve">sur </w:t>
      </w:r>
      <w:r w:rsidR="00584B0A" w:rsidRPr="008F7783">
        <w:rPr>
          <w:highlight w:val="green"/>
        </w:rPr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6CEE977A" w:rsidR="00D95A57" w:rsidRDefault="00D95A57">
            <w:pPr>
              <w:spacing w:after="0"/>
            </w:pPr>
            <w:r>
              <w:t xml:space="preserve">Tee Shirts pour </w:t>
            </w:r>
            <w:r w:rsidR="000C2180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09036E7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2F2F6B7E" w:rsidR="00D95A57" w:rsidRDefault="00D95A57">
            <w:pPr>
              <w:spacing w:after="0"/>
            </w:pPr>
            <w:r>
              <w:t xml:space="preserve">Slips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706816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0D362A67" w:rsidR="00D95A57" w:rsidRPr="00207296" w:rsidRDefault="00D95A57">
            <w:pPr>
              <w:spacing w:after="0"/>
              <w:rPr>
                <w:lang w:val="en-US"/>
              </w:rPr>
            </w:pPr>
            <w:r w:rsidRPr="00207296">
              <w:rPr>
                <w:lang w:val="en-US"/>
              </w:rPr>
              <w:t>Sweat shirt et pull-over chauds</w:t>
            </w:r>
            <w:r w:rsidR="00631BF4" w:rsidRPr="00207296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1A9E5CBE" w14:textId="77777777" w:rsidR="00D95A57" w:rsidRPr="00207296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207296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5610B3AB" w:rsidR="00D95A57" w:rsidRDefault="00D95A57">
            <w:pPr>
              <w:spacing w:after="0"/>
            </w:pP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54EE9387" w:rsidR="00D95A57" w:rsidRDefault="00CE79F0">
            <w:pPr>
              <w:spacing w:after="0"/>
            </w:pPr>
            <w:r>
              <w:t xml:space="preserve">Serviettes (pour douche) </w:t>
            </w:r>
            <w:r w:rsidR="00884320">
              <w:t xml:space="preserve">+ piscine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7ED1958D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2716BD">
        <w:rPr>
          <w:b/>
        </w:rPr>
        <w:t>le</w:t>
      </w:r>
      <w:r w:rsidR="00AD2DBB">
        <w:rPr>
          <w:b/>
        </w:rPr>
        <w:t xml:space="preserve"> site </w:t>
      </w:r>
      <w:r w:rsidR="009F75A6">
        <w:rPr>
          <w:b/>
        </w:rPr>
        <w:t>ondonnedesnouvelles.com</w:t>
      </w:r>
      <w:r w:rsidR="007357A1" w:rsidRPr="007357A1">
        <w:rPr>
          <w:b/>
        </w:rPr>
        <w:t xml:space="preserve"> tous les soirs.</w:t>
      </w:r>
    </w:p>
    <w:p w14:paraId="557E63E7" w14:textId="49634798" w:rsidR="007357A1" w:rsidRPr="007357A1" w:rsidRDefault="007357A1" w:rsidP="007357A1">
      <w:pPr>
        <w:shd w:val="clear" w:color="auto" w:fill="92D050"/>
        <w:ind w:left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71237B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572250" cy="1200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0CF7767A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Rendez vous </w:t>
                            </w:r>
                            <w:r w:rsidR="0048699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</w:t>
                            </w:r>
                            <w:r w:rsidR="0064040B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 Nay</w:t>
                            </w:r>
                          </w:p>
                          <w:p w14:paraId="5B28746D" w14:textId="27914E91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0B32D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E57D03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B32D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août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09h30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.5pt;width:517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" filled="f" stroked="f">
                <v:textbox>
                  <w:txbxContent>
                    <w:p w14:paraId="714C86A5" w14:textId="0CF7767A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Rendez vous </w:t>
                      </w:r>
                      <w:r w:rsidR="0048699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</w:t>
                      </w:r>
                      <w:r w:rsidR="0064040B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du Nay</w:t>
                      </w:r>
                    </w:p>
                    <w:p w14:paraId="5B28746D" w14:textId="27914E91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0B32D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E57D03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B32D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août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09h30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1A69A6CC" w:rsidR="00535CE3" w:rsidRPr="00535CE3" w:rsidRDefault="00535CE3" w:rsidP="00535CE3">
      <w:pPr>
        <w:ind w:left="0"/>
        <w:jc w:val="center"/>
        <w:rPr>
          <w:b/>
        </w:rPr>
      </w:pPr>
      <w:r w:rsidRPr="00332FEE">
        <w:rPr>
          <w:b/>
          <w:highlight w:val="yellow"/>
        </w:rPr>
        <w:t>Accueil possible à partir de 7H00 sur demande</w:t>
      </w:r>
      <w:r w:rsidR="00332FEE" w:rsidRPr="00332FEE">
        <w:rPr>
          <w:b/>
          <w:highlight w:val="yellow"/>
        </w:rPr>
        <w:t xml:space="preserve"> au Hameau du Nay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F9F3" w14:textId="77777777" w:rsidR="003972C7" w:rsidRDefault="003972C7">
      <w:pPr>
        <w:spacing w:before="0" w:after="0"/>
      </w:pPr>
      <w:r>
        <w:separator/>
      </w:r>
    </w:p>
  </w:endnote>
  <w:endnote w:type="continuationSeparator" w:id="0">
    <w:p w14:paraId="603CD32B" w14:textId="77777777" w:rsidR="003972C7" w:rsidRDefault="003972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D6F2" w14:textId="77777777" w:rsidR="003972C7" w:rsidRDefault="003972C7">
      <w:pPr>
        <w:spacing w:before="0" w:after="0"/>
      </w:pPr>
      <w:r>
        <w:separator/>
      </w:r>
    </w:p>
  </w:footnote>
  <w:footnote w:type="continuationSeparator" w:id="0">
    <w:p w14:paraId="04202B75" w14:textId="77777777" w:rsidR="003972C7" w:rsidRDefault="003972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00226"/>
    <w:rsid w:val="00076ED9"/>
    <w:rsid w:val="00077067"/>
    <w:rsid w:val="000B32D7"/>
    <w:rsid w:val="000C2180"/>
    <w:rsid w:val="000D5E30"/>
    <w:rsid w:val="00137CA6"/>
    <w:rsid w:val="0016295A"/>
    <w:rsid w:val="00177841"/>
    <w:rsid w:val="00197C0F"/>
    <w:rsid w:val="001C5419"/>
    <w:rsid w:val="00207296"/>
    <w:rsid w:val="002372DD"/>
    <w:rsid w:val="002614CA"/>
    <w:rsid w:val="002716BD"/>
    <w:rsid w:val="002752A7"/>
    <w:rsid w:val="00287E1B"/>
    <w:rsid w:val="002E0BFF"/>
    <w:rsid w:val="002E1C46"/>
    <w:rsid w:val="00312860"/>
    <w:rsid w:val="00314561"/>
    <w:rsid w:val="00317E73"/>
    <w:rsid w:val="00332FEE"/>
    <w:rsid w:val="00356208"/>
    <w:rsid w:val="003972C7"/>
    <w:rsid w:val="00435EF8"/>
    <w:rsid w:val="00450DEE"/>
    <w:rsid w:val="00486998"/>
    <w:rsid w:val="00487E0B"/>
    <w:rsid w:val="004B2460"/>
    <w:rsid w:val="00505989"/>
    <w:rsid w:val="00521E41"/>
    <w:rsid w:val="00535CE3"/>
    <w:rsid w:val="005621CE"/>
    <w:rsid w:val="00584B0A"/>
    <w:rsid w:val="005A5B98"/>
    <w:rsid w:val="006022DC"/>
    <w:rsid w:val="00606749"/>
    <w:rsid w:val="00631BF4"/>
    <w:rsid w:val="0064040B"/>
    <w:rsid w:val="006410D4"/>
    <w:rsid w:val="006518AC"/>
    <w:rsid w:val="00653095"/>
    <w:rsid w:val="006A623C"/>
    <w:rsid w:val="006B146A"/>
    <w:rsid w:val="006F3369"/>
    <w:rsid w:val="00706816"/>
    <w:rsid w:val="00725B7C"/>
    <w:rsid w:val="007357A1"/>
    <w:rsid w:val="007427BB"/>
    <w:rsid w:val="007433D9"/>
    <w:rsid w:val="00794EC6"/>
    <w:rsid w:val="007C3DAD"/>
    <w:rsid w:val="007D0A0B"/>
    <w:rsid w:val="007F6E0E"/>
    <w:rsid w:val="008026AD"/>
    <w:rsid w:val="008229B7"/>
    <w:rsid w:val="0087119D"/>
    <w:rsid w:val="00884320"/>
    <w:rsid w:val="00893BCC"/>
    <w:rsid w:val="00897BCB"/>
    <w:rsid w:val="008C66F2"/>
    <w:rsid w:val="008E690B"/>
    <w:rsid w:val="008F7783"/>
    <w:rsid w:val="009069D5"/>
    <w:rsid w:val="00977DF8"/>
    <w:rsid w:val="009D1A94"/>
    <w:rsid w:val="009F75A6"/>
    <w:rsid w:val="00A21139"/>
    <w:rsid w:val="00A70532"/>
    <w:rsid w:val="00AB466F"/>
    <w:rsid w:val="00AD2DBB"/>
    <w:rsid w:val="00AF2890"/>
    <w:rsid w:val="00B233E0"/>
    <w:rsid w:val="00B32F00"/>
    <w:rsid w:val="00B40596"/>
    <w:rsid w:val="00B5007E"/>
    <w:rsid w:val="00B73C9D"/>
    <w:rsid w:val="00B85446"/>
    <w:rsid w:val="00BC6643"/>
    <w:rsid w:val="00C30E54"/>
    <w:rsid w:val="00C345FB"/>
    <w:rsid w:val="00C41CA8"/>
    <w:rsid w:val="00C8344A"/>
    <w:rsid w:val="00CD6E24"/>
    <w:rsid w:val="00CE79F0"/>
    <w:rsid w:val="00D02995"/>
    <w:rsid w:val="00D41C50"/>
    <w:rsid w:val="00D51273"/>
    <w:rsid w:val="00D56137"/>
    <w:rsid w:val="00D67108"/>
    <w:rsid w:val="00D95A57"/>
    <w:rsid w:val="00DB11AA"/>
    <w:rsid w:val="00DC796A"/>
    <w:rsid w:val="00E100E7"/>
    <w:rsid w:val="00E57D03"/>
    <w:rsid w:val="00E62F3E"/>
    <w:rsid w:val="00E67D55"/>
    <w:rsid w:val="00E83046"/>
    <w:rsid w:val="00EB7F39"/>
    <w:rsid w:val="00EE328F"/>
    <w:rsid w:val="00F23BBF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3</cp:revision>
  <cp:lastPrinted>2023-06-15T21:11:00Z</cp:lastPrinted>
  <dcterms:created xsi:type="dcterms:W3CDTF">2025-06-18T21:11:00Z</dcterms:created>
  <dcterms:modified xsi:type="dcterms:W3CDTF">2025-06-18T21:12:00Z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